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4" w:rsidRPr="009E0BD0" w:rsidRDefault="002223D4" w:rsidP="002223D4">
      <w:pPr>
        <w:pStyle w:val="aa"/>
        <w:rPr>
          <w:spacing w:val="0"/>
          <w:sz w:val="16"/>
          <w:szCs w:val="16"/>
        </w:rPr>
      </w:pPr>
      <w:r w:rsidRPr="009E0BD0">
        <w:rPr>
          <w:rFonts w:ascii="ＭＳ 明朝" w:hAnsi="ＭＳ 明朝" w:hint="eastAsia"/>
          <w:sz w:val="16"/>
          <w:szCs w:val="16"/>
        </w:rPr>
        <w:t>様式第２(第３条関係)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一 般 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導 管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:rsidR="002223D4" w:rsidRPr="008655A3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EB662E" w:rsidP="009E0BD0">
      <w:pPr>
        <w:pStyle w:val="aa"/>
        <w:ind w:firstLineChars="100" w:firstLine="208"/>
        <w:rPr>
          <w:spacing w:val="0"/>
        </w:rPr>
      </w:pPr>
      <w:r w:rsidRPr="00EB662E">
        <w:rPr>
          <w:rFonts w:hint="eastAsia"/>
        </w:rPr>
        <w:t>那覇産業保安監督事務所長</w:t>
      </w:r>
      <w:r w:rsidR="009E0BD0">
        <w:rPr>
          <w:rFonts w:hint="eastAsia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Default="002223D4" w:rsidP="002223D4">
      <w:pPr>
        <w:pStyle w:val="aa"/>
        <w:spacing w:line="231" w:lineRule="exact"/>
        <w:rPr>
          <w:spacing w:val="0"/>
        </w:rPr>
      </w:pPr>
      <w:bookmarkStart w:id="0" w:name="_GoBack"/>
      <w:bookmarkEnd w:id="0"/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:rsidR="002223D4" w:rsidRDefault="002223D4" w:rsidP="002223D4">
      <w:pPr>
        <w:pStyle w:val="aa"/>
        <w:jc w:val="center"/>
        <w:rPr>
          <w:spacing w:val="0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pPr w:leftFromText="142" w:rightFromText="142" w:vertAnchor="text" w:horzAnchor="margin" w:tblpY="7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C909A34" wp14:editId="12788F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" o:spid="_x0000_s1032" type="#_x0000_t202" style="position:absolute;left:0;text-align:left;margin-left:-4.5pt;margin-top:58.6pt;width:48.75pt;height:47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63001A2" wp14:editId="6ABB7CD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" o:spid="_x0000_s1033" type="#_x0000_t202" style="position:absolute;left:0;text-align:left;margin-left:25.5pt;margin-top:4.6pt;width:48.75pt;height:47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" fillcolor="white [3201]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835" w:type="dxa"/>
            <w:gridSpan w:val="4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保安閉栓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2223D4" w:rsidRDefault="002223D4" w:rsidP="00C558B4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1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1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3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3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5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6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6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7"/>
              </w:rPr>
              <w:t>導</w:t>
            </w:r>
            <w:r w:rsidRPr="002223D4">
              <w:rPr>
                <w:rFonts w:hint="eastAsia"/>
                <w:kern w:val="0"/>
                <w:fitText w:val="1260" w:id="1368655627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8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8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用紙の大きさは、日本工業規格Ａ４とすること</w:t>
      </w:r>
    </w:p>
    <w:p w:rsidR="002223D4" w:rsidRDefault="002223D4" w:rsidP="004647DC"/>
    <w:p w:rsidR="002223D4" w:rsidRDefault="002223D4" w:rsidP="004647DC"/>
    <w:p w:rsidR="002223D4" w:rsidRDefault="002223D4" w:rsidP="004647DC"/>
    <w:p w:rsidR="00277935" w:rsidRDefault="00277935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２　原因別のガス事故　　　　　　　　　　　　　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661"/>
        <w:gridCol w:w="700"/>
        <w:gridCol w:w="644"/>
        <w:gridCol w:w="688"/>
        <w:gridCol w:w="684"/>
        <w:gridCol w:w="734"/>
        <w:gridCol w:w="850"/>
        <w:gridCol w:w="1276"/>
        <w:gridCol w:w="992"/>
        <w:gridCol w:w="709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5B22265" wp14:editId="0DDE5D0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7" o:spid="_x0000_s1034" type="#_x0000_t202" style="position:absolute;left:0;text-align:left;margin-left:-2.7pt;margin-top:57.2pt;width:48.75pt;height:47.2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" fillcolor="window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6A485D4" wp14:editId="10AEE22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26B7" w:rsidRDefault="00E426B7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35" type="#_x0000_t202" style="position:absolute;left:0;text-align:left;margin-left:46.05pt;margin-top:5.45pt;width:48.75pt;height:47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" fillcolor="window" stroked="f" strokeweight=".5pt">
                      <v:textbox>
                        <w:txbxContent>
                          <w:p w:rsidR="00E426B7" w:rsidRDefault="00E426B7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750" w:type="dxa"/>
            <w:gridSpan w:val="4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311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製造設備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供給設備</w:t>
            </w:r>
          </w:p>
        </w:tc>
        <w:tc>
          <w:tcPr>
            <w:tcW w:w="1332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戸未満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戸以上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供給設備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661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688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8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保安閉栓</w:t>
            </w:r>
          </w:p>
        </w:tc>
        <w:tc>
          <w:tcPr>
            <w:tcW w:w="734" w:type="dxa"/>
            <w:tcBorders>
              <w:bottom w:val="single" w:sz="4" w:space="0" w:color="auto"/>
              <w:right w:val="nil"/>
            </w:tcBorders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29"/>
              </w:rPr>
              <w:t>火</w:t>
            </w:r>
            <w:r w:rsidRPr="002223D4">
              <w:rPr>
                <w:rFonts w:hint="eastAsia"/>
                <w:kern w:val="0"/>
                <w:fitText w:val="1680" w:id="1368655629"/>
              </w:rPr>
              <w:t>災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停</w:t>
            </w:r>
            <w:r w:rsidRPr="002223D4">
              <w:rPr>
                <w:rFonts w:hint="eastAsia"/>
                <w:kern w:val="0"/>
                <w:fitText w:val="1680" w:id="1368655630"/>
              </w:rPr>
              <w:t>電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0363E5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EB662E">
              <w:rPr>
                <w:rFonts w:hint="eastAsia"/>
                <w:w w:val="88"/>
                <w:kern w:val="0"/>
                <w:fitText w:val="1680" w:id="1368655631"/>
              </w:rPr>
              <w:t>ガス工作物の誤操</w:t>
            </w:r>
            <w:r w:rsidRPr="00EB662E">
              <w:rPr>
                <w:rFonts w:hint="eastAsia"/>
                <w:spacing w:val="30"/>
                <w:w w:val="88"/>
                <w:kern w:val="0"/>
                <w:fitText w:val="1680" w:id="1368655631"/>
              </w:rPr>
              <w:t>作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32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32"/>
              </w:rPr>
              <w:t>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地盤の不等沈下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7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7"/>
              </w:rPr>
              <w:t>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8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8"/>
              </w:rPr>
              <w:t>事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9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他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</w:tcPr>
          <w:p w:rsidR="002223D4" w:rsidRDefault="002223D4" w:rsidP="000363E5"/>
        </w:tc>
        <w:tc>
          <w:tcPr>
            <w:tcW w:w="700" w:type="dxa"/>
          </w:tcPr>
          <w:p w:rsidR="002223D4" w:rsidRDefault="002223D4" w:rsidP="000363E5"/>
        </w:tc>
        <w:tc>
          <w:tcPr>
            <w:tcW w:w="644" w:type="dxa"/>
          </w:tcPr>
          <w:p w:rsidR="002223D4" w:rsidRDefault="002223D4" w:rsidP="000363E5"/>
        </w:tc>
        <w:tc>
          <w:tcPr>
            <w:tcW w:w="688" w:type="dxa"/>
          </w:tcPr>
          <w:p w:rsidR="002223D4" w:rsidRDefault="002223D4" w:rsidP="000363E5"/>
        </w:tc>
        <w:tc>
          <w:tcPr>
            <w:tcW w:w="684" w:type="dxa"/>
          </w:tcPr>
          <w:p w:rsidR="002223D4" w:rsidRDefault="002223D4" w:rsidP="000363E5"/>
        </w:tc>
        <w:tc>
          <w:tcPr>
            <w:tcW w:w="734" w:type="dxa"/>
          </w:tcPr>
          <w:p w:rsidR="002223D4" w:rsidRDefault="002223D4" w:rsidP="000363E5"/>
        </w:tc>
        <w:tc>
          <w:tcPr>
            <w:tcW w:w="850" w:type="dxa"/>
          </w:tcPr>
          <w:p w:rsidR="002223D4" w:rsidRDefault="002223D4" w:rsidP="000363E5"/>
        </w:tc>
        <w:tc>
          <w:tcPr>
            <w:tcW w:w="1276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r>
        <w:rPr>
          <w:rFonts w:hint="eastAsia"/>
        </w:rPr>
        <w:t>備考　用紙の大きさは、日本工業規格Ａ４とすること</w:t>
      </w:r>
    </w:p>
    <w:p w:rsidR="002223D4" w:rsidRDefault="002223D4" w:rsidP="004647DC"/>
    <w:p w:rsidR="002223D4" w:rsidRDefault="002223D4" w:rsidP="004647DC"/>
    <w:p w:rsidR="002223D4" w:rsidRPr="007415E0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4647DC"/>
    <w:p w:rsidR="002223D4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C55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B7" w:rsidRDefault="00E426B7" w:rsidP="003C0825">
      <w:r>
        <w:separator/>
      </w:r>
    </w:p>
  </w:endnote>
  <w:endnote w:type="continuationSeparator" w:id="0">
    <w:p w:rsidR="00E426B7" w:rsidRDefault="00E426B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FA" w:rsidRDefault="001425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FA" w:rsidRDefault="001425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FA" w:rsidRDefault="00142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B7" w:rsidRDefault="00E426B7" w:rsidP="003C0825">
      <w:r>
        <w:separator/>
      </w:r>
    </w:p>
  </w:footnote>
  <w:footnote w:type="continuationSeparator" w:id="0">
    <w:p w:rsidR="00E426B7" w:rsidRDefault="00E426B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FA" w:rsidRDefault="00142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B7" w:rsidRPr="003C0825" w:rsidRDefault="00E426B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FA" w:rsidRDefault="001425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0E11B6"/>
    <w:rsid w:val="00125EA5"/>
    <w:rsid w:val="001425FA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647DC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C58FB"/>
    <w:rsid w:val="009859D5"/>
    <w:rsid w:val="009E0BD0"/>
    <w:rsid w:val="00A614D5"/>
    <w:rsid w:val="00B14B12"/>
    <w:rsid w:val="00B36E4B"/>
    <w:rsid w:val="00B466F2"/>
    <w:rsid w:val="00B7555F"/>
    <w:rsid w:val="00C00798"/>
    <w:rsid w:val="00C260B1"/>
    <w:rsid w:val="00C46416"/>
    <w:rsid w:val="00C558B4"/>
    <w:rsid w:val="00C563C7"/>
    <w:rsid w:val="00C856DC"/>
    <w:rsid w:val="00CD0431"/>
    <w:rsid w:val="00CF3AF1"/>
    <w:rsid w:val="00E0410E"/>
    <w:rsid w:val="00E426B7"/>
    <w:rsid w:val="00EA736B"/>
    <w:rsid w:val="00EB662E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C8C25289.dotm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2017-03-10T06:31:00Z</dcterms:created>
  <dcterms:modified xsi:type="dcterms:W3CDTF">2017-04-04T06:10:00Z</dcterms:modified>
</cp:coreProperties>
</file>