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</w:p>
    <w:p w:rsidR="002223D4" w:rsidRPr="001E7D8B" w:rsidRDefault="002223D4" w:rsidP="002223D4">
      <w:pPr>
        <w:pStyle w:val="aa"/>
        <w:rPr>
          <w:rFonts w:ascii="ＭＳ 明朝" w:hAnsi="ＭＳ 明朝"/>
          <w:spacing w:val="0"/>
          <w:sz w:val="16"/>
          <w:szCs w:val="16"/>
        </w:rPr>
      </w:pPr>
      <w:r w:rsidRPr="001E7D8B">
        <w:rPr>
          <w:rFonts w:ascii="ＭＳ 明朝" w:hAnsi="ＭＳ 明朝" w:hint="eastAsia"/>
          <w:sz w:val="16"/>
          <w:szCs w:val="16"/>
        </w:rPr>
        <w:t>様式第３(第３条関係)</w:t>
      </w:r>
    </w:p>
    <w:p w:rsidR="002223D4" w:rsidRPr="009C5D11" w:rsidRDefault="002223D4" w:rsidP="002223D4">
      <w:pPr>
        <w:pStyle w:val="aa"/>
        <w:spacing w:line="100" w:lineRule="exact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5"/>
          <w:sz w:val="21"/>
          <w:szCs w:val="21"/>
        </w:rPr>
        <w:t>特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定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ガ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ス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導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管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事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業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事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故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年</w:t>
      </w:r>
      <w:r w:rsidR="00A16CBC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 w:rsidRPr="009C5D11">
        <w:rPr>
          <w:rFonts w:ascii="ＭＳ 明朝" w:hAnsi="ＭＳ 明朝" w:hint="eastAsia"/>
          <w:spacing w:val="5"/>
          <w:sz w:val="21"/>
          <w:szCs w:val="21"/>
        </w:rPr>
        <w:t>報</w:t>
      </w: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9C5D11">
      <w:pPr>
        <w:pStyle w:val="aa"/>
        <w:ind w:firstLineChars="100" w:firstLine="214"/>
        <w:jc w:val="right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           </w:t>
      </w:r>
      <w:r w:rsidR="00914EA3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Pr="009C5D11">
        <w:rPr>
          <w:rFonts w:ascii="ＭＳ 明朝" w:hAnsi="ＭＳ 明朝" w:hint="eastAsia"/>
          <w:sz w:val="21"/>
          <w:szCs w:val="21"/>
        </w:rPr>
        <w:t>年  　月　  日</w:t>
      </w: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D12915" w:rsidP="00D12915">
      <w:pPr>
        <w:pStyle w:val="aa"/>
        <w:ind w:firstLineChars="130" w:firstLine="283"/>
        <w:rPr>
          <w:rFonts w:ascii="ＭＳ 明朝" w:hAnsi="ＭＳ 明朝"/>
          <w:spacing w:val="0"/>
          <w:sz w:val="21"/>
          <w:szCs w:val="21"/>
        </w:rPr>
      </w:pPr>
      <w:r w:rsidRPr="00D12915">
        <w:rPr>
          <w:rFonts w:ascii="ＭＳ 明朝" w:hAnsi="ＭＳ 明朝" w:hint="eastAsia"/>
          <w:sz w:val="21"/>
          <w:szCs w:val="21"/>
        </w:rPr>
        <w:t>那覇産業保安監督事務所長</w:t>
      </w:r>
      <w:bookmarkStart w:id="0" w:name="_GoBack"/>
      <w:bookmarkEnd w:id="0"/>
      <w:r w:rsidR="00914EA3">
        <w:rPr>
          <w:rFonts w:ascii="ＭＳ 明朝" w:hAnsi="ＭＳ 明朝" w:hint="eastAsia"/>
          <w:sz w:val="21"/>
          <w:szCs w:val="21"/>
        </w:rPr>
        <w:t xml:space="preserve">　</w:t>
      </w:r>
      <w:r w:rsidR="002223D4" w:rsidRPr="009C5D11">
        <w:rPr>
          <w:rFonts w:ascii="ＭＳ 明朝" w:hAnsi="ＭＳ 明朝" w:hint="eastAsia"/>
          <w:sz w:val="21"/>
          <w:szCs w:val="21"/>
        </w:rPr>
        <w:t>殿</w:t>
      </w: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 xml:space="preserve">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                    </w:t>
      </w:r>
      <w:r w:rsidRPr="009C5D11">
        <w:rPr>
          <w:rFonts w:ascii="ＭＳ 明朝" w:hAnsi="ＭＳ 明朝" w:hint="eastAsia"/>
          <w:sz w:val="21"/>
          <w:szCs w:val="21"/>
        </w:rPr>
        <w:t xml:space="preserve">　　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</w:t>
      </w:r>
      <w:r w:rsidRPr="009C5D11">
        <w:rPr>
          <w:rFonts w:ascii="ＭＳ 明朝" w:hAnsi="ＭＳ 明朝" w:hint="eastAsia"/>
          <w:sz w:val="21"/>
          <w:szCs w:val="21"/>
        </w:rPr>
        <w:t>住　　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9C5D11">
        <w:rPr>
          <w:rFonts w:ascii="ＭＳ 明朝" w:hAnsi="ＭＳ 明朝" w:hint="eastAsia"/>
          <w:sz w:val="21"/>
          <w:szCs w:val="21"/>
        </w:rPr>
        <w:t xml:space="preserve">                               </w:t>
      </w:r>
    </w:p>
    <w:p w:rsidR="002223D4" w:rsidRPr="009C5D11" w:rsidRDefault="002223D4" w:rsidP="009C5D11">
      <w:pPr>
        <w:pStyle w:val="aa"/>
        <w:spacing w:line="231" w:lineRule="exact"/>
        <w:ind w:firstLineChars="1850" w:firstLine="4033"/>
        <w:jc w:val="right"/>
        <w:rPr>
          <w:rFonts w:ascii="ＭＳ 明朝" w:hAnsi="ＭＳ 明朝"/>
          <w:spacing w:val="2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 xml:space="preserve">氏　　名（名称及び代表者の氏名）　　　　　</w:t>
      </w:r>
    </w:p>
    <w:p w:rsidR="002223D4" w:rsidRPr="009C5D11" w:rsidRDefault="002223D4" w:rsidP="002223D4">
      <w:pPr>
        <w:pStyle w:val="aa"/>
        <w:spacing w:line="231" w:lineRule="exact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spacing w:line="231" w:lineRule="exact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 xml:space="preserve">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</w:t>
      </w:r>
      <w:r w:rsidRPr="009C5D11">
        <w:rPr>
          <w:rFonts w:ascii="ＭＳ 明朝" w:hAnsi="ＭＳ 明朝" w:hint="eastAsia"/>
          <w:sz w:val="21"/>
          <w:szCs w:val="21"/>
        </w:rPr>
        <w:t xml:space="preserve">　</w:t>
      </w: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       </w:t>
      </w:r>
      <w:r w:rsidRPr="009C5D11">
        <w:rPr>
          <w:rFonts w:ascii="ＭＳ 明朝" w:hAnsi="ＭＳ 明朝" w:hint="eastAsia"/>
          <w:sz w:val="21"/>
          <w:szCs w:val="21"/>
        </w:rPr>
        <w:t xml:space="preserve">　　　　　</w:t>
      </w:r>
    </w:p>
    <w:p w:rsidR="002223D4" w:rsidRPr="009C5D11" w:rsidRDefault="002223D4" w:rsidP="002223D4">
      <w:pPr>
        <w:pStyle w:val="aa"/>
        <w:jc w:val="left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9C5D11">
        <w:rPr>
          <w:rFonts w:ascii="ＭＳ 明朝" w:hAnsi="ＭＳ 明朝" w:hint="eastAsia"/>
          <w:sz w:val="21"/>
          <w:szCs w:val="21"/>
        </w:rPr>
        <w:t>ガス事業法第１７１条第１項の規定により次のとおりガス事故の報告をします。</w:t>
      </w:r>
    </w:p>
    <w:p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9C5D11">
        <w:rPr>
          <w:rFonts w:ascii="ＭＳ 明朝" w:hAnsi="ＭＳ 明朝" w:hint="eastAsia"/>
          <w:spacing w:val="0"/>
          <w:sz w:val="21"/>
          <w:szCs w:val="21"/>
        </w:rPr>
        <w:t>年　　　分</w:t>
      </w:r>
    </w:p>
    <w:p w:rsidR="002223D4" w:rsidRPr="009C5D11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</w:p>
    <w:p w:rsidR="002223D4" w:rsidRPr="009C5D11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t>１　発生箇所別のガス事故</w:t>
      </w:r>
    </w:p>
    <w:p w:rsidR="002223D4" w:rsidRPr="009C5D11" w:rsidRDefault="00914EA3" w:rsidP="002223D4">
      <w:pPr>
        <w:pStyle w:val="aa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2223D4" w:rsidRPr="009C5D11">
        <w:rPr>
          <w:rFonts w:ascii="ＭＳ 明朝" w:hAnsi="ＭＳ 明朝" w:hint="eastAsia"/>
          <w:spacing w:val="0"/>
          <w:sz w:val="21"/>
          <w:szCs w:val="21"/>
        </w:rPr>
        <w:t>（単位：件）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1559"/>
        <w:gridCol w:w="1772"/>
        <w:gridCol w:w="1772"/>
      </w:tblGrid>
      <w:tr w:rsidR="002223D4" w:rsidRPr="009C5D11" w:rsidTr="00C558B4">
        <w:trPr>
          <w:trHeight w:val="310"/>
        </w:trPr>
        <w:tc>
          <w:tcPr>
            <w:tcW w:w="2660" w:type="dxa"/>
            <w:vMerge w:val="restart"/>
            <w:tcBorders>
              <w:tl2br w:val="single" w:sz="4" w:space="0" w:color="auto"/>
            </w:tcBorders>
          </w:tcPr>
          <w:p w:rsidR="002223D4" w:rsidRPr="009C5D11" w:rsidRDefault="002223D4" w:rsidP="00C558B4">
            <w:pPr>
              <w:wordWrap w:val="0"/>
              <w:ind w:right="3780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6D49E38" wp14:editId="45C685C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1905</wp:posOffset>
                      </wp:positionV>
                      <wp:extent cx="8763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  <w:p w:rsidR="009C5D11" w:rsidRDefault="009C5D11" w:rsidP="002223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53.25pt;margin-top:.15pt;width:69pt;height:2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  <w:p w:rsidR="009C5D11" w:rsidRDefault="009C5D11" w:rsidP="002223D4"/>
                        </w:txbxContent>
                      </v:textbox>
                    </v:shape>
                  </w:pict>
                </mc:Fallback>
              </mc:AlternateContent>
            </w:r>
            <w:r w:rsidRPr="009C5D11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C066540" wp14:editId="4C67392B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211455</wp:posOffset>
                      </wp:positionV>
                      <wp:extent cx="1000125" cy="30480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  <w:p w:rsidR="009C5D11" w:rsidRDefault="009C5D11" w:rsidP="002223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2" o:spid="_x0000_s1027" type="#_x0000_t202" style="position:absolute;left:0;text-align:left;margin-left:-9.75pt;margin-top:16.65pt;width:78.75pt;height:24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  <w:p w:rsidR="009C5D11" w:rsidRDefault="009C5D11" w:rsidP="002223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gridSpan w:val="3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ガス工作物の損壊</w:t>
            </w:r>
          </w:p>
        </w:tc>
        <w:tc>
          <w:tcPr>
            <w:tcW w:w="3544" w:type="dxa"/>
            <w:gridSpan w:val="2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ガス漏えい</w:t>
            </w:r>
          </w:p>
        </w:tc>
      </w:tr>
      <w:tr w:rsidR="002223D4" w:rsidRPr="009C5D11" w:rsidTr="00C558B4">
        <w:tc>
          <w:tcPr>
            <w:tcW w:w="2660" w:type="dxa"/>
            <w:vMerge/>
            <w:tcBorders>
              <w:tl2br w:val="single" w:sz="4" w:space="0" w:color="auto"/>
            </w:tcBorders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高圧</w:t>
            </w:r>
          </w:p>
        </w:tc>
        <w:tc>
          <w:tcPr>
            <w:tcW w:w="1559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中圧</w:t>
            </w:r>
          </w:p>
        </w:tc>
        <w:tc>
          <w:tcPr>
            <w:tcW w:w="1559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低圧</w:t>
            </w:r>
          </w:p>
        </w:tc>
        <w:tc>
          <w:tcPr>
            <w:tcW w:w="1772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少量</w:t>
            </w:r>
          </w:p>
        </w:tc>
        <w:tc>
          <w:tcPr>
            <w:tcW w:w="1772" w:type="dxa"/>
            <w:vAlign w:val="center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多量</w:t>
            </w: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0"/>
              </w:rPr>
              <w:t>ガス発生設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0"/>
              </w:rPr>
              <w:t>備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1"/>
              </w:rPr>
              <w:t>ガス精製設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1"/>
              </w:rPr>
              <w:t>備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2"/>
              </w:rPr>
              <w:t>排送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2"/>
              </w:rPr>
              <w:t>機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3"/>
              </w:rPr>
              <w:t>圧送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3"/>
              </w:rPr>
              <w:t>機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2310" w:id="1368655624"/>
              </w:rPr>
              <w:t>原料貯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24"/>
              </w:rPr>
              <w:t>槽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2310" w:id="1368655625"/>
              </w:rPr>
              <w:t>冷凍設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25"/>
              </w:rPr>
              <w:t>備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6"/>
              </w:rPr>
              <w:t>ガスホルダ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6"/>
              </w:rPr>
              <w:t>ー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7"/>
              </w:rPr>
              <w:t>整圧</w:t>
            </w:r>
            <w:r w:rsidR="00C856DC"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7"/>
              </w:rPr>
              <w:t>器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945"/>
                <w:kern w:val="0"/>
                <w:szCs w:val="21"/>
                <w:fitText w:val="2310" w:id="1368655628"/>
              </w:rPr>
              <w:t>導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8"/>
              </w:rPr>
              <w:t>管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9"/>
              </w:rPr>
              <w:t>水取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310" w:id="1368655629"/>
              </w:rPr>
              <w:t>器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30"/>
              </w:rPr>
              <w:t>導管に付属するバル</w:t>
            </w:r>
            <w:r w:rsidRPr="00B43783">
              <w:rPr>
                <w:rFonts w:ascii="ＭＳ 明朝" w:eastAsia="ＭＳ 明朝" w:hAnsi="ＭＳ 明朝" w:hint="eastAsia"/>
                <w:spacing w:val="-30"/>
                <w:kern w:val="0"/>
                <w:szCs w:val="21"/>
                <w:fitText w:val="2310" w:id="1368655630"/>
              </w:rPr>
              <w:t>ブ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  <w:vAlign w:val="center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1368655631"/>
              </w:rPr>
              <w:t>その他のガス工作</w:t>
            </w:r>
            <w:r w:rsidRPr="00B43783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2310" w:id="1368655631"/>
              </w:rPr>
              <w:t>物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C558B4">
        <w:tc>
          <w:tcPr>
            <w:tcW w:w="2660" w:type="dxa"/>
          </w:tcPr>
          <w:p w:rsidR="002223D4" w:rsidRPr="009C5D11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9C5D11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23D4" w:rsidRDefault="002223D4" w:rsidP="002223D4"/>
    <w:p w:rsidR="002223D4" w:rsidRDefault="002223D4" w:rsidP="002223D4"/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A16CBC" w:rsidRDefault="00A16CBC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A16CBC" w:rsidRDefault="00A16CBC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</w:p>
    <w:p w:rsidR="002223D4" w:rsidRPr="009C5D11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9C5D11">
        <w:rPr>
          <w:rFonts w:ascii="ＭＳ 明朝" w:hAnsi="ＭＳ 明朝" w:hint="eastAsia"/>
          <w:sz w:val="21"/>
          <w:szCs w:val="21"/>
        </w:rPr>
        <w:lastRenderedPageBreak/>
        <w:t>２　原因別のガス事故　　　　　　　　　　　　　　（単位：件）</w:t>
      </w:r>
    </w:p>
    <w:tbl>
      <w:tblPr>
        <w:tblStyle w:val="a7"/>
        <w:tblpPr w:leftFromText="142" w:rightFromText="142" w:vertAnchor="text" w:horzAnchor="margin" w:tblpY="69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1560"/>
      </w:tblGrid>
      <w:tr w:rsidR="002223D4" w:rsidRPr="009C5D11" w:rsidTr="000363E5">
        <w:trPr>
          <w:trHeight w:val="700"/>
        </w:trPr>
        <w:tc>
          <w:tcPr>
            <w:tcW w:w="3227" w:type="dxa"/>
            <w:gridSpan w:val="2"/>
            <w:tcBorders>
              <w:tl2br w:val="single" w:sz="4" w:space="0" w:color="auto"/>
            </w:tcBorders>
          </w:tcPr>
          <w:p w:rsidR="002223D4" w:rsidRPr="009C5D11" w:rsidRDefault="002223D4" w:rsidP="000363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 xml:space="preserve">　　　　　事故の状況</w:t>
            </w:r>
          </w:p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事故の原因</w:t>
            </w:r>
          </w:p>
        </w:tc>
        <w:tc>
          <w:tcPr>
            <w:tcW w:w="1984" w:type="dxa"/>
            <w:vAlign w:val="center"/>
          </w:tcPr>
          <w:p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ガス工作物の損壊</w:t>
            </w:r>
          </w:p>
        </w:tc>
        <w:tc>
          <w:tcPr>
            <w:tcW w:w="1560" w:type="dxa"/>
            <w:vAlign w:val="center"/>
          </w:tcPr>
          <w:p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ガス漏えい</w:t>
            </w: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 w:val="restart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自然現象</w:t>
            </w: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暴風雨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地震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水害、山くずれ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pacing w:val="1260"/>
                <w:kern w:val="0"/>
                <w:szCs w:val="21"/>
                <w:fitText w:val="2940" w:id="1368655632"/>
              </w:rPr>
              <w:t>火</w:t>
            </w:r>
            <w:r w:rsidRPr="009C5D11">
              <w:rPr>
                <w:rFonts w:ascii="ＭＳ 明朝" w:eastAsia="ＭＳ 明朝" w:hAnsi="ＭＳ 明朝" w:hint="eastAsia"/>
                <w:kern w:val="0"/>
                <w:szCs w:val="21"/>
                <w:fitText w:val="2940" w:id="1368655632"/>
              </w:rPr>
              <w:t>災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kern w:val="0"/>
                <w:szCs w:val="21"/>
              </w:rPr>
              <w:t>停電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2C6EF9">
        <w:trPr>
          <w:trHeight w:val="297"/>
        </w:trPr>
        <w:tc>
          <w:tcPr>
            <w:tcW w:w="1101" w:type="dxa"/>
            <w:vMerge w:val="restart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kern w:val="0"/>
                <w:szCs w:val="21"/>
              </w:rPr>
              <w:t>ガス工作物の不備</w:t>
            </w: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製作、施工不完全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rPr>
          <w:trHeight w:val="180"/>
        </w:trPr>
        <w:tc>
          <w:tcPr>
            <w:tcW w:w="1101" w:type="dxa"/>
            <w:vMerge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自然劣化、保守不備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2940" w:id="1368655616"/>
              </w:rPr>
              <w:t>ガス工作物の誤操</w:t>
            </w:r>
            <w:r w:rsidRPr="00B4378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940" w:id="1368655616"/>
              </w:rPr>
              <w:t>作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570"/>
                <w:kern w:val="0"/>
                <w:szCs w:val="21"/>
                <w:fitText w:val="2940" w:id="1368655617"/>
              </w:rPr>
              <w:t>他工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7"/>
              </w:rPr>
              <w:t>事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2940" w:id="1368655618"/>
              </w:rPr>
              <w:t>地盤の不等沈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8"/>
              </w:rPr>
              <w:t>下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2940" w:id="1368655619"/>
              </w:rPr>
              <w:t>交通量の激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19"/>
              </w:rPr>
              <w:t>化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345"/>
                <w:kern w:val="0"/>
                <w:szCs w:val="21"/>
                <w:fitText w:val="2940" w:id="1368655620"/>
              </w:rPr>
              <w:t>導管工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20"/>
              </w:rPr>
              <w:t>事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  <w:vAlign w:val="center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B43783">
              <w:rPr>
                <w:rFonts w:ascii="ＭＳ 明朝" w:eastAsia="ＭＳ 明朝" w:hAnsi="ＭＳ 明朝" w:hint="eastAsia"/>
                <w:spacing w:val="570"/>
                <w:kern w:val="0"/>
                <w:szCs w:val="21"/>
                <w:fitText w:val="2940" w:id="1368655621"/>
              </w:rPr>
              <w:t>その</w:t>
            </w:r>
            <w:r w:rsidRPr="00B4378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1368655621"/>
              </w:rPr>
              <w:t>他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9C5D11" w:rsidTr="000363E5">
        <w:tc>
          <w:tcPr>
            <w:tcW w:w="3227" w:type="dxa"/>
            <w:gridSpan w:val="2"/>
          </w:tcPr>
          <w:p w:rsidR="002223D4" w:rsidRPr="009C5D11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D11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9C5D11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9C5D11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  <w:r w:rsidRPr="009C5D11">
        <w:rPr>
          <w:rFonts w:ascii="ＭＳ 明朝" w:eastAsia="ＭＳ 明朝" w:hAnsi="ＭＳ 明朝" w:hint="eastAsia"/>
          <w:szCs w:val="21"/>
        </w:rPr>
        <w:t>備考　用紙の大きさは、日本工業規格Ａ４とすること</w:t>
      </w:r>
    </w:p>
    <w:sectPr w:rsidR="002223D4" w:rsidRPr="009C5D11" w:rsidSect="00914EA3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11" w:rsidRDefault="009C5D11" w:rsidP="003C0825">
      <w:r>
        <w:separator/>
      </w:r>
    </w:p>
  </w:endnote>
  <w:endnote w:type="continuationSeparator" w:id="0">
    <w:p w:rsidR="009C5D11" w:rsidRDefault="009C5D1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11" w:rsidRDefault="009C5D11" w:rsidP="003C0825">
      <w:r>
        <w:separator/>
      </w:r>
    </w:p>
  </w:footnote>
  <w:footnote w:type="continuationSeparator" w:id="0">
    <w:p w:rsidR="009C5D11" w:rsidRDefault="009C5D1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11" w:rsidRPr="003C0825" w:rsidRDefault="009C5D1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125EA5"/>
    <w:rsid w:val="0017730C"/>
    <w:rsid w:val="00184193"/>
    <w:rsid w:val="00197B91"/>
    <w:rsid w:val="001E7D8B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C0825"/>
    <w:rsid w:val="00403CB2"/>
    <w:rsid w:val="00444E76"/>
    <w:rsid w:val="004E13B7"/>
    <w:rsid w:val="00512D69"/>
    <w:rsid w:val="00530CEE"/>
    <w:rsid w:val="00542D99"/>
    <w:rsid w:val="00553CC8"/>
    <w:rsid w:val="005C26FD"/>
    <w:rsid w:val="005C3A65"/>
    <w:rsid w:val="00664EAA"/>
    <w:rsid w:val="006A77E1"/>
    <w:rsid w:val="00753033"/>
    <w:rsid w:val="00753FF4"/>
    <w:rsid w:val="008170F4"/>
    <w:rsid w:val="008C58FB"/>
    <w:rsid w:val="00914EA3"/>
    <w:rsid w:val="009859D5"/>
    <w:rsid w:val="009C5D11"/>
    <w:rsid w:val="00A16CBC"/>
    <w:rsid w:val="00A614D5"/>
    <w:rsid w:val="00B14B12"/>
    <w:rsid w:val="00B36E4B"/>
    <w:rsid w:val="00B43783"/>
    <w:rsid w:val="00B466F2"/>
    <w:rsid w:val="00B7555F"/>
    <w:rsid w:val="00C00798"/>
    <w:rsid w:val="00C260B1"/>
    <w:rsid w:val="00C46416"/>
    <w:rsid w:val="00C558B4"/>
    <w:rsid w:val="00C563C7"/>
    <w:rsid w:val="00C73D76"/>
    <w:rsid w:val="00C856DC"/>
    <w:rsid w:val="00CD0431"/>
    <w:rsid w:val="00CF3AF1"/>
    <w:rsid w:val="00D12915"/>
    <w:rsid w:val="00E0410E"/>
    <w:rsid w:val="00E426B7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C0CC-3860-45D3-886C-3EFF8A75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90A880ED.dotm</Template>
  <TotalTime>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5</cp:revision>
  <cp:lastPrinted>2017-03-14T06:21:00Z</cp:lastPrinted>
  <dcterms:created xsi:type="dcterms:W3CDTF">2017-03-23T07:31:00Z</dcterms:created>
  <dcterms:modified xsi:type="dcterms:W3CDTF">2017-04-04T06:08:00Z</dcterms:modified>
</cp:coreProperties>
</file>