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D4" w:rsidRPr="000360AC" w:rsidRDefault="002223D4" w:rsidP="002223D4">
      <w:pPr>
        <w:pStyle w:val="aa"/>
        <w:rPr>
          <w:spacing w:val="0"/>
          <w:sz w:val="16"/>
          <w:szCs w:val="16"/>
        </w:rPr>
      </w:pPr>
      <w:r w:rsidRPr="000360AC">
        <w:rPr>
          <w:rFonts w:ascii="ＭＳ 明朝" w:hAnsi="ＭＳ 明朝" w:hint="eastAsia"/>
          <w:sz w:val="16"/>
          <w:szCs w:val="16"/>
        </w:rPr>
        <w:t>様式第４(第３条関係)</w:t>
      </w:r>
    </w:p>
    <w:p w:rsidR="002223D4" w:rsidRDefault="002223D4" w:rsidP="002223D4">
      <w:pPr>
        <w:pStyle w:val="aa"/>
        <w:spacing w:line="100" w:lineRule="exact"/>
        <w:rPr>
          <w:spacing w:val="0"/>
        </w:rPr>
      </w:pPr>
    </w:p>
    <w:p w:rsidR="002223D4" w:rsidRDefault="002223D4" w:rsidP="002223D4">
      <w:pPr>
        <w:pStyle w:val="aa"/>
        <w:spacing w:line="91" w:lineRule="exact"/>
        <w:rPr>
          <w:spacing w:val="0"/>
        </w:rPr>
      </w:pPr>
    </w:p>
    <w:p w:rsidR="002223D4" w:rsidRDefault="002223D4" w:rsidP="002223D4">
      <w:pPr>
        <w:pStyle w:val="aa"/>
        <w:rPr>
          <w:spacing w:val="0"/>
        </w:rPr>
      </w:pPr>
    </w:p>
    <w:p w:rsidR="002223D4" w:rsidRPr="00CA5435" w:rsidRDefault="002223D4" w:rsidP="002223D4">
      <w:pPr>
        <w:pStyle w:val="aa"/>
        <w:jc w:val="center"/>
        <w:rPr>
          <w:spacing w:val="0"/>
          <w:sz w:val="18"/>
        </w:rPr>
      </w:pPr>
      <w:r w:rsidRPr="00CA5435">
        <w:rPr>
          <w:rFonts w:ascii="ＭＳ 明朝" w:hAnsi="ＭＳ 明朝" w:hint="eastAsia"/>
          <w:spacing w:val="5"/>
          <w:sz w:val="24"/>
          <w:szCs w:val="28"/>
        </w:rPr>
        <w:t>ガ ス</w:t>
      </w:r>
      <w:r>
        <w:rPr>
          <w:rFonts w:ascii="ＭＳ 明朝" w:hAnsi="ＭＳ 明朝" w:hint="eastAsia"/>
          <w:spacing w:val="5"/>
          <w:sz w:val="24"/>
          <w:szCs w:val="28"/>
        </w:rPr>
        <w:t xml:space="preserve"> 製 造</w:t>
      </w:r>
      <w:r w:rsidRPr="00CA5435">
        <w:rPr>
          <w:rFonts w:ascii="ＭＳ 明朝" w:hAnsi="ＭＳ 明朝" w:hint="eastAsia"/>
          <w:spacing w:val="5"/>
          <w:sz w:val="24"/>
          <w:szCs w:val="28"/>
        </w:rPr>
        <w:t xml:space="preserve"> 事 業 事 故 年 報</w:t>
      </w:r>
    </w:p>
    <w:p w:rsidR="002223D4" w:rsidRPr="008655A3" w:rsidRDefault="002223D4" w:rsidP="002223D4">
      <w:pPr>
        <w:pStyle w:val="aa"/>
        <w:rPr>
          <w:spacing w:val="0"/>
        </w:rPr>
      </w:pPr>
    </w:p>
    <w:p w:rsidR="002223D4" w:rsidRDefault="002223D4" w:rsidP="002223D4">
      <w:pPr>
        <w:pStyle w:val="aa"/>
        <w:ind w:firstLineChars="100" w:firstLine="204"/>
        <w:jc w:val="righ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　　 年  月  日   　</w:t>
      </w:r>
    </w:p>
    <w:p w:rsidR="005F554B" w:rsidRDefault="005F554B" w:rsidP="005F554B">
      <w:pPr>
        <w:pStyle w:val="aa"/>
        <w:rPr>
          <w:spacing w:val="0"/>
        </w:rPr>
      </w:pPr>
    </w:p>
    <w:p w:rsidR="002223D4" w:rsidRDefault="00633FBB" w:rsidP="005F554B">
      <w:pPr>
        <w:pStyle w:val="aa"/>
        <w:rPr>
          <w:spacing w:val="0"/>
        </w:rPr>
      </w:pPr>
      <w:r w:rsidRPr="00633FBB">
        <w:rPr>
          <w:rFonts w:hint="eastAsia"/>
          <w:spacing w:val="0"/>
        </w:rPr>
        <w:t>那覇産業保安監督事務所長</w:t>
      </w:r>
      <w:bookmarkStart w:id="0" w:name="_GoBack"/>
      <w:bookmarkEnd w:id="0"/>
      <w:r w:rsidR="005F554B">
        <w:rPr>
          <w:rFonts w:hint="eastAsia"/>
          <w:spacing w:val="0"/>
        </w:rPr>
        <w:t xml:space="preserve">　</w:t>
      </w:r>
      <w:r w:rsidR="002223D4">
        <w:rPr>
          <w:rFonts w:ascii="ＭＳ 明朝" w:hAnsi="ＭＳ 明朝" w:hint="eastAsia"/>
          <w:sz w:val="22"/>
          <w:szCs w:val="22"/>
        </w:rPr>
        <w:t>殿</w:t>
      </w:r>
    </w:p>
    <w:p w:rsidR="002223D4" w:rsidRPr="000360AC" w:rsidRDefault="002223D4" w:rsidP="002223D4">
      <w:pPr>
        <w:pStyle w:val="aa"/>
        <w:rPr>
          <w:spacing w:val="0"/>
        </w:rPr>
      </w:pPr>
    </w:p>
    <w:p w:rsidR="002223D4" w:rsidRDefault="002223D4" w:rsidP="002223D4">
      <w:pPr>
        <w:pStyle w:val="aa"/>
        <w:spacing w:line="231" w:lineRule="exact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   </w:t>
      </w:r>
      <w:r>
        <w:rPr>
          <w:rFonts w:ascii="ＭＳ 明朝" w:hAnsi="ＭＳ 明朝" w:hint="eastAsia"/>
        </w:rPr>
        <w:t>住　　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                               </w:t>
      </w:r>
    </w:p>
    <w:p w:rsidR="002223D4" w:rsidRDefault="002223D4" w:rsidP="002223D4">
      <w:pPr>
        <w:pStyle w:val="aa"/>
        <w:spacing w:line="231" w:lineRule="exact"/>
        <w:ind w:firstLineChars="1850" w:firstLine="3848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氏　　名（名称及び代表者の氏名）　　　　　</w:t>
      </w:r>
    </w:p>
    <w:p w:rsidR="002223D4" w:rsidRPr="00CA5435" w:rsidRDefault="002223D4" w:rsidP="002223D4">
      <w:pPr>
        <w:pStyle w:val="aa"/>
        <w:spacing w:line="231" w:lineRule="exact"/>
        <w:rPr>
          <w:rFonts w:eastAsiaTheme="minorEastAsia"/>
          <w:spacing w:val="0"/>
        </w:rPr>
      </w:pPr>
    </w:p>
    <w:p w:rsidR="002223D4" w:rsidRDefault="002223D4" w:rsidP="002223D4">
      <w:pPr>
        <w:pStyle w:val="aa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</w:t>
      </w:r>
      <w:r>
        <w:rPr>
          <w:rFonts w:ascii="ＭＳ 明朝" w:hAnsi="ＭＳ 明朝" w:hint="eastAsia"/>
        </w:rPr>
        <w:t xml:space="preserve">　　　　　</w:t>
      </w:r>
    </w:p>
    <w:p w:rsidR="002223D4" w:rsidRDefault="002223D4" w:rsidP="002223D4">
      <w:pPr>
        <w:pStyle w:val="aa"/>
        <w:jc w:val="lef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ガス事業法第１７１条第１項の規定により次のとおりガス事故の報告をします。</w:t>
      </w:r>
    </w:p>
    <w:p w:rsidR="002223D4" w:rsidRDefault="002223D4" w:rsidP="002223D4">
      <w:pPr>
        <w:pStyle w:val="aa"/>
        <w:jc w:val="center"/>
        <w:rPr>
          <w:spacing w:val="0"/>
        </w:rPr>
      </w:pPr>
      <w:r>
        <w:rPr>
          <w:rFonts w:hint="eastAsia"/>
          <w:spacing w:val="0"/>
        </w:rPr>
        <w:t>年　　　分</w:t>
      </w:r>
    </w:p>
    <w:p w:rsidR="002223D4" w:rsidRDefault="002223D4" w:rsidP="002223D4">
      <w:pPr>
        <w:pStyle w:val="aa"/>
        <w:jc w:val="center"/>
        <w:rPr>
          <w:spacing w:val="0"/>
        </w:rPr>
      </w:pPr>
    </w:p>
    <w:p w:rsidR="002223D4" w:rsidRPr="006A6F00" w:rsidRDefault="002223D4" w:rsidP="002223D4">
      <w:pPr>
        <w:pStyle w:val="aa"/>
        <w:tabs>
          <w:tab w:val="left" w:pos="1276"/>
          <w:tab w:val="left" w:pos="1701"/>
        </w:tabs>
        <w:rPr>
          <w:spacing w:val="0"/>
        </w:rPr>
      </w:pPr>
      <w:r>
        <w:rPr>
          <w:rFonts w:ascii="ＭＳ 明朝" w:hAnsi="ＭＳ 明朝" w:hint="eastAsia"/>
        </w:rPr>
        <w:t xml:space="preserve">１　発生箇所別のガス事故　　　　　　　　　　　　　　　　　　</w:t>
      </w:r>
      <w:r>
        <w:rPr>
          <w:rFonts w:hint="eastAsia"/>
          <w:spacing w:val="0"/>
        </w:rPr>
        <w:t>（単位：件）</w:t>
      </w:r>
    </w:p>
    <w:tbl>
      <w:tblPr>
        <w:tblStyle w:val="a7"/>
        <w:tblW w:w="7905" w:type="dxa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709"/>
        <w:gridCol w:w="709"/>
        <w:gridCol w:w="850"/>
        <w:gridCol w:w="1134"/>
        <w:gridCol w:w="709"/>
        <w:gridCol w:w="709"/>
        <w:gridCol w:w="709"/>
      </w:tblGrid>
      <w:tr w:rsidR="002223D4" w:rsidTr="00C558B4">
        <w:tc>
          <w:tcPr>
            <w:tcW w:w="1668" w:type="dxa"/>
            <w:vMerge w:val="restart"/>
            <w:tcBorders>
              <w:tl2br w:val="single" w:sz="4" w:space="0" w:color="auto"/>
            </w:tcBorders>
          </w:tcPr>
          <w:p w:rsidR="002223D4" w:rsidRDefault="002223D4" w:rsidP="00C558B4">
            <w:pPr>
              <w:wordWrap w:val="0"/>
              <w:ind w:right="294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577896A0" wp14:editId="48374B1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744220</wp:posOffset>
                      </wp:positionV>
                      <wp:extent cx="619125" cy="600075"/>
                      <wp:effectExtent l="0" t="0" r="9525" b="952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5D11" w:rsidRDefault="009C5D11" w:rsidP="002223D4">
                                  <w:r>
                                    <w:rPr>
                                      <w:rFonts w:hint="eastAsia"/>
                                    </w:rPr>
                                    <w:t>事故発生箇所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15" o:spid="_x0000_s1028" type="#_x0000_t202" style="position:absolute;left:0;text-align:left;margin-left:-4.5pt;margin-top:58.6pt;width:48.75pt;height:47.25pt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" fillcolor="white [3201]" stroked="f" strokeweight=".5pt">
                      <v:textbox>
                        <w:txbxContent>
                          <w:p w:rsidR="009C5D11" w:rsidRDefault="009C5D11" w:rsidP="002223D4">
                            <w:r>
                              <w:rPr>
                                <w:rFonts w:hint="eastAsia"/>
                              </w:rPr>
                              <w:t>事故発生箇所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0C47CE4E" wp14:editId="39C234DE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58420</wp:posOffset>
                      </wp:positionV>
                      <wp:extent cx="619125" cy="600075"/>
                      <wp:effectExtent l="0" t="0" r="9525" b="952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5D11" w:rsidRDefault="009C5D11" w:rsidP="002223D4">
                                  <w:r>
                                    <w:rPr>
                                      <w:rFonts w:hint="eastAsia"/>
                                    </w:rPr>
                                    <w:t>事故の状況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16" o:spid="_x0000_s1029" type="#_x0000_t202" style="position:absolute;left:0;text-align:left;margin-left:25.5pt;margin-top:4.6pt;width:48.75pt;height:47.25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" fillcolor="white [3201]" stroked="f" strokeweight=".5pt">
                      <v:textbox>
                        <w:txbxContent>
                          <w:p w:rsidR="009C5D11" w:rsidRDefault="009C5D11" w:rsidP="002223D4">
                            <w:r>
                              <w:rPr>
                                <w:rFonts w:hint="eastAsia"/>
                              </w:rPr>
                              <w:t>事故の状況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223D4" w:rsidRDefault="002223D4" w:rsidP="00C558B4">
            <w:pPr>
              <w:wordWrap w:val="0"/>
              <w:ind w:right="2940"/>
              <w:jc w:val="right"/>
            </w:pPr>
          </w:p>
        </w:tc>
        <w:tc>
          <w:tcPr>
            <w:tcW w:w="2126" w:type="dxa"/>
            <w:gridSpan w:val="3"/>
            <w:vAlign w:val="center"/>
          </w:tcPr>
          <w:p w:rsidR="002223D4" w:rsidRDefault="002223D4" w:rsidP="00C558B4">
            <w:pPr>
              <w:jc w:val="center"/>
            </w:pPr>
            <w:r>
              <w:rPr>
                <w:rFonts w:hint="eastAsia"/>
              </w:rPr>
              <w:t>ガス工作物の損壊</w:t>
            </w:r>
          </w:p>
        </w:tc>
        <w:tc>
          <w:tcPr>
            <w:tcW w:w="2693" w:type="dxa"/>
            <w:gridSpan w:val="3"/>
            <w:vAlign w:val="center"/>
          </w:tcPr>
          <w:p w:rsidR="002223D4" w:rsidRDefault="002223D4" w:rsidP="00C558B4">
            <w:pPr>
              <w:jc w:val="center"/>
            </w:pPr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1418" w:type="dxa"/>
            <w:gridSpan w:val="2"/>
          </w:tcPr>
          <w:p w:rsidR="002223D4" w:rsidRDefault="002223D4" w:rsidP="00C558B4">
            <w:pPr>
              <w:jc w:val="center"/>
            </w:pPr>
            <w:r>
              <w:rPr>
                <w:rFonts w:hint="eastAsia"/>
              </w:rPr>
              <w:t xml:space="preserve">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ス</w:t>
            </w:r>
          </w:p>
          <w:p w:rsidR="002223D4" w:rsidRDefault="002223D4" w:rsidP="00C558B4">
            <w:pPr>
              <w:jc w:val="center"/>
            </w:pPr>
            <w:r>
              <w:rPr>
                <w:rFonts w:hint="eastAsia"/>
              </w:rPr>
              <w:t>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い</w:t>
            </w:r>
          </w:p>
        </w:tc>
      </w:tr>
      <w:tr w:rsidR="002223D4" w:rsidTr="00C558B4">
        <w:trPr>
          <w:trHeight w:val="622"/>
        </w:trPr>
        <w:tc>
          <w:tcPr>
            <w:tcW w:w="1668" w:type="dxa"/>
            <w:vMerge/>
            <w:tcBorders>
              <w:tl2br w:val="single" w:sz="4" w:space="0" w:color="auto"/>
            </w:tcBorders>
          </w:tcPr>
          <w:p w:rsidR="002223D4" w:rsidRDefault="002223D4" w:rsidP="00C558B4"/>
        </w:tc>
        <w:tc>
          <w:tcPr>
            <w:tcW w:w="708" w:type="dxa"/>
            <w:vMerge w:val="restart"/>
            <w:tcBorders>
              <w:right w:val="nil"/>
            </w:tcBorders>
            <w:vAlign w:val="center"/>
          </w:tcPr>
          <w:p w:rsidR="002223D4" w:rsidRDefault="002223D4" w:rsidP="00C558B4">
            <w:r>
              <w:rPr>
                <w:rFonts w:hint="eastAsia"/>
              </w:rPr>
              <w:t>高圧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2223D4" w:rsidRDefault="002223D4" w:rsidP="00C558B4">
            <w:r>
              <w:rPr>
                <w:rFonts w:hint="eastAsia"/>
              </w:rPr>
              <w:t>中圧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2223D4" w:rsidRDefault="002223D4" w:rsidP="00C558B4">
            <w:r>
              <w:rPr>
                <w:rFonts w:hint="eastAsia"/>
              </w:rPr>
              <w:t>低圧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:rsidR="002223D4" w:rsidRPr="001872A2" w:rsidRDefault="002223D4" w:rsidP="00C558B4">
            <w:pPr>
              <w:rPr>
                <w:sz w:val="20"/>
              </w:rPr>
            </w:pPr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時間未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満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:rsidR="002223D4" w:rsidRDefault="002223D4" w:rsidP="00C558B4"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時間以上</w:t>
            </w:r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時間未満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2223D4" w:rsidRDefault="002223D4" w:rsidP="00C558B4"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時間以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上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223D4" w:rsidRDefault="002223D4" w:rsidP="00C558B4">
            <w:pPr>
              <w:jc w:val="center"/>
            </w:pPr>
            <w:r>
              <w:rPr>
                <w:rFonts w:hint="eastAsia"/>
              </w:rPr>
              <w:t>少量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223D4" w:rsidRDefault="002223D4" w:rsidP="00C558B4">
            <w:pPr>
              <w:jc w:val="center"/>
            </w:pPr>
            <w:r>
              <w:rPr>
                <w:rFonts w:hint="eastAsia"/>
              </w:rPr>
              <w:t>多量</w:t>
            </w:r>
          </w:p>
        </w:tc>
      </w:tr>
      <w:tr w:rsidR="002223D4" w:rsidTr="00C558B4">
        <w:trPr>
          <w:trHeight w:val="828"/>
        </w:trPr>
        <w:tc>
          <w:tcPr>
            <w:tcW w:w="1668" w:type="dxa"/>
            <w:vMerge/>
            <w:tcBorders>
              <w:tl2br w:val="single" w:sz="4" w:space="0" w:color="auto"/>
            </w:tcBorders>
          </w:tcPr>
          <w:p w:rsidR="002223D4" w:rsidRDefault="002223D4" w:rsidP="00C558B4"/>
        </w:tc>
        <w:tc>
          <w:tcPr>
            <w:tcW w:w="708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C558B4"/>
        </w:tc>
        <w:tc>
          <w:tcPr>
            <w:tcW w:w="850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C558B4"/>
        </w:tc>
        <w:tc>
          <w:tcPr>
            <w:tcW w:w="1134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>
              <w:rPr>
                <w:rFonts w:hint="eastAsia"/>
              </w:rPr>
              <w:t>ガス発生設備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>
              <w:rPr>
                <w:rFonts w:hint="eastAsia"/>
              </w:rPr>
              <w:t>ガス精製設備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 w:rsidRPr="002223D4">
              <w:rPr>
                <w:rFonts w:hint="eastAsia"/>
                <w:spacing w:val="150"/>
                <w:kern w:val="0"/>
                <w:fitText w:val="1260" w:id="1368655622"/>
              </w:rPr>
              <w:t>排送</w:t>
            </w:r>
            <w:r w:rsidRPr="002223D4">
              <w:rPr>
                <w:rFonts w:hint="eastAsia"/>
                <w:spacing w:val="15"/>
                <w:kern w:val="0"/>
                <w:fitText w:val="1260" w:id="1368655622"/>
              </w:rPr>
              <w:t>機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 w:rsidRPr="002223D4">
              <w:rPr>
                <w:rFonts w:hint="eastAsia"/>
                <w:spacing w:val="150"/>
                <w:kern w:val="0"/>
                <w:fitText w:val="1260" w:id="1368655623"/>
              </w:rPr>
              <w:t>圧送</w:t>
            </w:r>
            <w:r w:rsidRPr="002223D4">
              <w:rPr>
                <w:rFonts w:hint="eastAsia"/>
                <w:spacing w:val="15"/>
                <w:kern w:val="0"/>
                <w:fitText w:val="1260" w:id="1368655623"/>
              </w:rPr>
              <w:t>機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 w:rsidRPr="002223D4">
              <w:rPr>
                <w:rFonts w:hint="eastAsia"/>
                <w:spacing w:val="60"/>
                <w:kern w:val="0"/>
                <w:fitText w:val="1260" w:id="1368655624"/>
              </w:rPr>
              <w:t>原料貯</w:t>
            </w:r>
            <w:r w:rsidRPr="002223D4">
              <w:rPr>
                <w:rFonts w:hint="eastAsia"/>
                <w:spacing w:val="30"/>
                <w:kern w:val="0"/>
                <w:fitText w:val="1260" w:id="1368655624"/>
              </w:rPr>
              <w:t>槽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 w:rsidRPr="002223D4">
              <w:rPr>
                <w:rFonts w:hint="eastAsia"/>
                <w:spacing w:val="60"/>
                <w:kern w:val="0"/>
                <w:fitText w:val="1260" w:id="1368655625"/>
              </w:rPr>
              <w:t>冷凍設</w:t>
            </w:r>
            <w:r w:rsidRPr="002223D4">
              <w:rPr>
                <w:rFonts w:hint="eastAsia"/>
                <w:spacing w:val="30"/>
                <w:kern w:val="0"/>
                <w:fitText w:val="1260" w:id="1368655625"/>
              </w:rPr>
              <w:t>備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 w:rsidRPr="002223D4">
              <w:rPr>
                <w:rFonts w:hint="eastAsia"/>
                <w:kern w:val="0"/>
                <w:fitText w:val="1260" w:id="1368655626"/>
              </w:rPr>
              <w:t>ガスホルダー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 w:rsidRPr="00B14B12">
              <w:rPr>
                <w:rFonts w:hint="eastAsia"/>
                <w:spacing w:val="150"/>
                <w:kern w:val="0"/>
                <w:fitText w:val="1260" w:id="1368655627"/>
              </w:rPr>
              <w:t>整圧</w:t>
            </w:r>
            <w:r w:rsidR="00C856DC" w:rsidRPr="00B14B12">
              <w:rPr>
                <w:rFonts w:hint="eastAsia"/>
                <w:spacing w:val="15"/>
                <w:kern w:val="0"/>
                <w:fitText w:val="1260" w:id="1368655627"/>
              </w:rPr>
              <w:t>器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 w:rsidRPr="002223D4">
              <w:rPr>
                <w:rFonts w:hint="eastAsia"/>
                <w:spacing w:val="420"/>
                <w:kern w:val="0"/>
                <w:fitText w:val="1260" w:id="1368655628"/>
              </w:rPr>
              <w:t>導</w:t>
            </w:r>
            <w:r w:rsidRPr="002223D4">
              <w:rPr>
                <w:rFonts w:hint="eastAsia"/>
                <w:kern w:val="0"/>
                <w:fitText w:val="1260" w:id="1368655628"/>
              </w:rPr>
              <w:t>管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 w:rsidRPr="002223D4">
              <w:rPr>
                <w:rFonts w:hint="eastAsia"/>
                <w:spacing w:val="150"/>
                <w:kern w:val="0"/>
                <w:fitText w:val="1260" w:id="1368655629"/>
              </w:rPr>
              <w:t>水取</w:t>
            </w:r>
            <w:r w:rsidRPr="002223D4">
              <w:rPr>
                <w:rFonts w:hint="eastAsia"/>
                <w:spacing w:val="15"/>
                <w:kern w:val="0"/>
                <w:fitText w:val="1260" w:id="1368655629"/>
              </w:rPr>
              <w:t>器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>
              <w:rPr>
                <w:rFonts w:hint="eastAsia"/>
              </w:rPr>
              <w:t>導管に付属するバルブ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Pr="00502E54" w:rsidRDefault="002223D4" w:rsidP="00C558B4">
            <w:r>
              <w:rPr>
                <w:rFonts w:hint="eastAsia"/>
              </w:rPr>
              <w:t>その他のガス工作物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</w:tcPr>
          <w:p w:rsidR="002223D4" w:rsidRDefault="002223D4" w:rsidP="00C558B4">
            <w:r>
              <w:rPr>
                <w:rFonts w:hint="eastAsia"/>
              </w:rPr>
              <w:t>計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</w:tbl>
    <w:p w:rsidR="002223D4" w:rsidRDefault="002223D4" w:rsidP="00277935">
      <w:pPr>
        <w:ind w:firstLineChars="100" w:firstLine="210"/>
        <w:rPr>
          <w:rFonts w:ascii="ＭＳ 明朝" w:eastAsia="ＭＳ 明朝" w:hAnsi="ＭＳ 明朝" w:cs="ＭＳ 明朝"/>
          <w:spacing w:val="4"/>
          <w:kern w:val="0"/>
          <w:sz w:val="20"/>
          <w:szCs w:val="20"/>
        </w:rPr>
      </w:pPr>
      <w:r>
        <w:rPr>
          <w:rFonts w:hint="eastAsia"/>
        </w:rPr>
        <w:t>備考　用紙の大きさは、日本工業規格Ａ４とすること</w:t>
      </w:r>
      <w:r>
        <w:rPr>
          <w:rFonts w:ascii="ＭＳ 明朝" w:hAnsi="ＭＳ 明朝"/>
        </w:rPr>
        <w:br w:type="page"/>
      </w:r>
    </w:p>
    <w:p w:rsidR="002223D4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２　原因別のガス事故　　　　　　　　　　　　　　　　　　　　　（単位：件）</w:t>
      </w:r>
    </w:p>
    <w:tbl>
      <w:tblPr>
        <w:tblStyle w:val="a7"/>
        <w:tblpPr w:leftFromText="142" w:rightFromText="142" w:vertAnchor="text" w:horzAnchor="margin" w:tblpY="9"/>
        <w:tblW w:w="8188" w:type="dxa"/>
        <w:tblLayout w:type="fixed"/>
        <w:tblLook w:val="04A0" w:firstRow="1" w:lastRow="0" w:firstColumn="1" w:lastColumn="0" w:noHBand="0" w:noVBand="1"/>
      </w:tblPr>
      <w:tblGrid>
        <w:gridCol w:w="675"/>
        <w:gridCol w:w="159"/>
        <w:gridCol w:w="1259"/>
        <w:gridCol w:w="803"/>
        <w:gridCol w:w="709"/>
        <w:gridCol w:w="756"/>
        <w:gridCol w:w="709"/>
        <w:gridCol w:w="992"/>
        <w:gridCol w:w="709"/>
        <w:gridCol w:w="708"/>
        <w:gridCol w:w="709"/>
      </w:tblGrid>
      <w:tr w:rsidR="002223D4" w:rsidTr="000363E5">
        <w:tc>
          <w:tcPr>
            <w:tcW w:w="2093" w:type="dxa"/>
            <w:gridSpan w:val="3"/>
            <w:vMerge w:val="restart"/>
            <w:tcBorders>
              <w:tl2br w:val="single" w:sz="4" w:space="0" w:color="auto"/>
            </w:tcBorders>
          </w:tcPr>
          <w:p w:rsidR="002223D4" w:rsidRDefault="002223D4" w:rsidP="000363E5">
            <w:pPr>
              <w:ind w:right="8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6A72FAC5" wp14:editId="580B3467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726440</wp:posOffset>
                      </wp:positionV>
                      <wp:extent cx="619125" cy="600075"/>
                      <wp:effectExtent l="0" t="0" r="9525" b="952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5D11" w:rsidRDefault="009C5D11" w:rsidP="002223D4">
                                  <w:r>
                                    <w:rPr>
                                      <w:rFonts w:hint="eastAsia"/>
                                    </w:rPr>
                                    <w:t>事故の原因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17" o:spid="_x0000_s1030" type="#_x0000_t202" style="position:absolute;left:0;text-align:left;margin-left:-2.7pt;margin-top:57.2pt;width:48.75pt;height:47.25pt;z-index:-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" fillcolor="white [3201]" stroked="f" strokeweight=".5pt">
                      <v:textbox>
                        <w:txbxContent>
                          <w:p w:rsidR="009C5D11" w:rsidRDefault="009C5D11" w:rsidP="002223D4">
                            <w:r>
                              <w:rPr>
                                <w:rFonts w:hint="eastAsia"/>
                              </w:rPr>
                              <w:t>事故の原因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40E62F48" wp14:editId="59B0AB28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69215</wp:posOffset>
                      </wp:positionV>
                      <wp:extent cx="619125" cy="600075"/>
                      <wp:effectExtent l="0" t="0" r="9525" b="952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5D11" w:rsidRDefault="009C5D11" w:rsidP="002223D4">
                                  <w:r>
                                    <w:rPr>
                                      <w:rFonts w:hint="eastAsia"/>
                                    </w:rPr>
                                    <w:t>事故の状況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18" o:spid="_x0000_s1031" type="#_x0000_t202" style="position:absolute;left:0;text-align:left;margin-left:46.05pt;margin-top:5.45pt;width:48.75pt;height:47.25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" fillcolor="white [3201]" stroked="f" strokeweight=".5pt">
                      <v:textbox>
                        <w:txbxContent>
                          <w:p w:rsidR="009C5D11" w:rsidRDefault="009C5D11" w:rsidP="002223D4">
                            <w:r>
                              <w:rPr>
                                <w:rFonts w:hint="eastAsia"/>
                              </w:rPr>
                              <w:t>事故の状況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3"/>
            <w:vAlign w:val="center"/>
          </w:tcPr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>ガス工作物の損壊</w:t>
            </w:r>
          </w:p>
        </w:tc>
        <w:tc>
          <w:tcPr>
            <w:tcW w:w="2410" w:type="dxa"/>
            <w:gridSpan w:val="3"/>
            <w:vAlign w:val="center"/>
          </w:tcPr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1417" w:type="dxa"/>
            <w:gridSpan w:val="2"/>
          </w:tcPr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 xml:space="preserve">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ス</w:t>
            </w:r>
          </w:p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>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い</w:t>
            </w:r>
          </w:p>
        </w:tc>
      </w:tr>
      <w:tr w:rsidR="002223D4" w:rsidTr="000363E5">
        <w:trPr>
          <w:trHeight w:val="622"/>
        </w:trPr>
        <w:tc>
          <w:tcPr>
            <w:tcW w:w="2093" w:type="dxa"/>
            <w:gridSpan w:val="3"/>
            <w:vMerge/>
            <w:tcBorders>
              <w:tl2br w:val="single" w:sz="4" w:space="0" w:color="auto"/>
            </w:tcBorders>
          </w:tcPr>
          <w:p w:rsidR="002223D4" w:rsidRDefault="002223D4" w:rsidP="000363E5"/>
        </w:tc>
        <w:tc>
          <w:tcPr>
            <w:tcW w:w="803" w:type="dxa"/>
            <w:vMerge w:val="restart"/>
            <w:tcBorders>
              <w:right w:val="nil"/>
            </w:tcBorders>
            <w:vAlign w:val="center"/>
          </w:tcPr>
          <w:p w:rsidR="002223D4" w:rsidRDefault="002223D4" w:rsidP="000363E5">
            <w:r>
              <w:rPr>
                <w:rFonts w:hint="eastAsia"/>
              </w:rPr>
              <w:t>高圧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2223D4" w:rsidRDefault="002223D4" w:rsidP="000363E5">
            <w:r>
              <w:rPr>
                <w:rFonts w:hint="eastAsia"/>
              </w:rPr>
              <w:t>中圧</w:t>
            </w:r>
          </w:p>
        </w:tc>
        <w:tc>
          <w:tcPr>
            <w:tcW w:w="756" w:type="dxa"/>
            <w:vMerge w:val="restart"/>
            <w:tcBorders>
              <w:right w:val="nil"/>
            </w:tcBorders>
            <w:vAlign w:val="center"/>
          </w:tcPr>
          <w:p w:rsidR="002223D4" w:rsidRDefault="002223D4" w:rsidP="000363E5">
            <w:r>
              <w:rPr>
                <w:rFonts w:hint="eastAsia"/>
              </w:rPr>
              <w:t>低圧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2223D4" w:rsidRPr="001872A2" w:rsidRDefault="002223D4" w:rsidP="000363E5">
            <w:pPr>
              <w:rPr>
                <w:sz w:val="20"/>
              </w:rPr>
            </w:pPr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時間未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満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:rsidR="002223D4" w:rsidRDefault="002223D4" w:rsidP="000363E5"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時間以上</w:t>
            </w:r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時間未満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2223D4" w:rsidRDefault="002223D4" w:rsidP="000363E5"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時間以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上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>少量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>多量</w:t>
            </w:r>
          </w:p>
        </w:tc>
      </w:tr>
      <w:tr w:rsidR="002223D4" w:rsidTr="000363E5">
        <w:trPr>
          <w:trHeight w:val="828"/>
        </w:trPr>
        <w:tc>
          <w:tcPr>
            <w:tcW w:w="2093" w:type="dxa"/>
            <w:gridSpan w:val="3"/>
            <w:vMerge/>
            <w:tcBorders>
              <w:tl2br w:val="single" w:sz="4" w:space="0" w:color="auto"/>
            </w:tcBorders>
          </w:tcPr>
          <w:p w:rsidR="002223D4" w:rsidRDefault="002223D4" w:rsidP="000363E5"/>
        </w:tc>
        <w:tc>
          <w:tcPr>
            <w:tcW w:w="803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0363E5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0363E5"/>
        </w:tc>
        <w:tc>
          <w:tcPr>
            <w:tcW w:w="756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0363E5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0363E5"/>
        </w:tc>
        <w:tc>
          <w:tcPr>
            <w:tcW w:w="992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0363E5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0363E5"/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23D4" w:rsidRDefault="002223D4" w:rsidP="000363E5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23D4" w:rsidRDefault="002223D4" w:rsidP="000363E5"/>
        </w:tc>
      </w:tr>
      <w:tr w:rsidR="002223D4" w:rsidTr="000363E5">
        <w:trPr>
          <w:trHeight w:val="270"/>
        </w:trPr>
        <w:tc>
          <w:tcPr>
            <w:tcW w:w="675" w:type="dxa"/>
            <w:vMerge w:val="restart"/>
            <w:vAlign w:val="center"/>
          </w:tcPr>
          <w:p w:rsidR="002223D4" w:rsidRDefault="002223D4" w:rsidP="000363E5">
            <w:r>
              <w:rPr>
                <w:rFonts w:hint="eastAsia"/>
              </w:rPr>
              <w:t>自然現象</w:t>
            </w:r>
          </w:p>
        </w:tc>
        <w:tc>
          <w:tcPr>
            <w:tcW w:w="1418" w:type="dxa"/>
            <w:gridSpan w:val="2"/>
            <w:vAlign w:val="center"/>
          </w:tcPr>
          <w:p w:rsidR="002223D4" w:rsidRDefault="002223D4" w:rsidP="000363E5">
            <w:r>
              <w:rPr>
                <w:rFonts w:hint="eastAsia"/>
              </w:rPr>
              <w:t>暴風雨</w:t>
            </w:r>
          </w:p>
        </w:tc>
        <w:tc>
          <w:tcPr>
            <w:tcW w:w="803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56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8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rPr>
          <w:trHeight w:val="270"/>
        </w:trPr>
        <w:tc>
          <w:tcPr>
            <w:tcW w:w="675" w:type="dxa"/>
            <w:vMerge/>
            <w:vAlign w:val="center"/>
          </w:tcPr>
          <w:p w:rsidR="002223D4" w:rsidRDefault="002223D4" w:rsidP="000363E5"/>
        </w:tc>
        <w:tc>
          <w:tcPr>
            <w:tcW w:w="1418" w:type="dxa"/>
            <w:gridSpan w:val="2"/>
            <w:vAlign w:val="center"/>
          </w:tcPr>
          <w:p w:rsidR="002223D4" w:rsidRDefault="002223D4" w:rsidP="000363E5">
            <w:r>
              <w:rPr>
                <w:rFonts w:hint="eastAsia"/>
              </w:rPr>
              <w:t>地震</w:t>
            </w:r>
          </w:p>
        </w:tc>
        <w:tc>
          <w:tcPr>
            <w:tcW w:w="803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56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8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rPr>
          <w:trHeight w:val="270"/>
        </w:trPr>
        <w:tc>
          <w:tcPr>
            <w:tcW w:w="675" w:type="dxa"/>
            <w:vMerge/>
            <w:vAlign w:val="center"/>
          </w:tcPr>
          <w:p w:rsidR="002223D4" w:rsidRDefault="002223D4" w:rsidP="000363E5"/>
        </w:tc>
        <w:tc>
          <w:tcPr>
            <w:tcW w:w="1418" w:type="dxa"/>
            <w:gridSpan w:val="2"/>
            <w:vAlign w:val="center"/>
          </w:tcPr>
          <w:p w:rsidR="002223D4" w:rsidRDefault="002223D4" w:rsidP="000363E5">
            <w:r>
              <w:rPr>
                <w:rFonts w:hint="eastAsia"/>
              </w:rPr>
              <w:t>水害、山くずれ</w:t>
            </w:r>
          </w:p>
        </w:tc>
        <w:tc>
          <w:tcPr>
            <w:tcW w:w="803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56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8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rPr>
          <w:trHeight w:val="270"/>
        </w:trPr>
        <w:tc>
          <w:tcPr>
            <w:tcW w:w="675" w:type="dxa"/>
            <w:vMerge/>
            <w:vAlign w:val="center"/>
          </w:tcPr>
          <w:p w:rsidR="002223D4" w:rsidRDefault="002223D4" w:rsidP="000363E5"/>
        </w:tc>
        <w:tc>
          <w:tcPr>
            <w:tcW w:w="1418" w:type="dxa"/>
            <w:gridSpan w:val="2"/>
            <w:vAlign w:val="center"/>
          </w:tcPr>
          <w:p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803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56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8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2223D4">
              <w:rPr>
                <w:rFonts w:hint="eastAsia"/>
                <w:spacing w:val="630"/>
                <w:kern w:val="0"/>
                <w:fitText w:val="1680" w:id="1368655630"/>
              </w:rPr>
              <w:t>火</w:t>
            </w:r>
            <w:r w:rsidRPr="002223D4">
              <w:rPr>
                <w:rFonts w:hint="eastAsia"/>
                <w:kern w:val="0"/>
                <w:fitText w:val="1680" w:id="1368655630"/>
              </w:rPr>
              <w:t>災</w:t>
            </w:r>
          </w:p>
        </w:tc>
        <w:tc>
          <w:tcPr>
            <w:tcW w:w="803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56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8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2223D4">
              <w:rPr>
                <w:rFonts w:hint="eastAsia"/>
                <w:spacing w:val="630"/>
                <w:kern w:val="0"/>
                <w:fitText w:val="1680" w:id="1368655631"/>
              </w:rPr>
              <w:t>停</w:t>
            </w:r>
            <w:r w:rsidRPr="002223D4">
              <w:rPr>
                <w:rFonts w:hint="eastAsia"/>
                <w:kern w:val="0"/>
                <w:fitText w:val="1680" w:id="1368655631"/>
              </w:rPr>
              <w:t>電</w:t>
            </w:r>
          </w:p>
        </w:tc>
        <w:tc>
          <w:tcPr>
            <w:tcW w:w="803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56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8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rPr>
          <w:trHeight w:val="765"/>
        </w:trPr>
        <w:tc>
          <w:tcPr>
            <w:tcW w:w="834" w:type="dxa"/>
            <w:gridSpan w:val="2"/>
            <w:vMerge w:val="restart"/>
            <w:vAlign w:val="center"/>
          </w:tcPr>
          <w:p w:rsidR="002223D4" w:rsidRDefault="002223D4" w:rsidP="000363E5">
            <w:r>
              <w:rPr>
                <w:rFonts w:hint="eastAsia"/>
                <w:kern w:val="0"/>
              </w:rPr>
              <w:t>ガス工作物の不</w:t>
            </w:r>
            <w:r w:rsidR="00B466F2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備</w:t>
            </w:r>
          </w:p>
        </w:tc>
        <w:tc>
          <w:tcPr>
            <w:tcW w:w="1259" w:type="dxa"/>
            <w:vAlign w:val="center"/>
          </w:tcPr>
          <w:p w:rsidR="002223D4" w:rsidRDefault="002223D4" w:rsidP="000363E5">
            <w:r>
              <w:rPr>
                <w:rFonts w:hint="eastAsia"/>
              </w:rPr>
              <w:t>製作、施工不完全</w:t>
            </w:r>
          </w:p>
        </w:tc>
        <w:tc>
          <w:tcPr>
            <w:tcW w:w="803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56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8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rPr>
          <w:trHeight w:val="180"/>
        </w:trPr>
        <w:tc>
          <w:tcPr>
            <w:tcW w:w="834" w:type="dxa"/>
            <w:gridSpan w:val="2"/>
            <w:vMerge/>
            <w:vAlign w:val="center"/>
          </w:tcPr>
          <w:p w:rsidR="002223D4" w:rsidRPr="00602983" w:rsidRDefault="002223D4" w:rsidP="000363E5">
            <w:pPr>
              <w:rPr>
                <w:kern w:val="0"/>
              </w:rPr>
            </w:pPr>
          </w:p>
        </w:tc>
        <w:tc>
          <w:tcPr>
            <w:tcW w:w="1259" w:type="dxa"/>
            <w:vAlign w:val="center"/>
          </w:tcPr>
          <w:p w:rsidR="002223D4" w:rsidRDefault="002223D4" w:rsidP="000363E5">
            <w:r>
              <w:rPr>
                <w:rFonts w:hint="eastAsia"/>
              </w:rPr>
              <w:t>自然劣化、</w:t>
            </w:r>
          </w:p>
          <w:p w:rsidR="002223D4" w:rsidRDefault="002223D4" w:rsidP="000363E5">
            <w:r>
              <w:rPr>
                <w:rFonts w:hint="eastAsia"/>
              </w:rPr>
              <w:t>保守不備</w:t>
            </w:r>
          </w:p>
        </w:tc>
        <w:tc>
          <w:tcPr>
            <w:tcW w:w="803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56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8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633FBB">
              <w:rPr>
                <w:rFonts w:hint="eastAsia"/>
                <w:w w:val="88"/>
                <w:kern w:val="0"/>
                <w:fitText w:val="1680" w:id="1368655632"/>
              </w:rPr>
              <w:t>ガス工作物の誤操</w:t>
            </w:r>
            <w:r w:rsidRPr="00633FBB">
              <w:rPr>
                <w:rFonts w:hint="eastAsia"/>
                <w:spacing w:val="30"/>
                <w:w w:val="88"/>
                <w:kern w:val="0"/>
                <w:fitText w:val="1680" w:id="1368655632"/>
              </w:rPr>
              <w:t>作</w:t>
            </w:r>
          </w:p>
        </w:tc>
        <w:tc>
          <w:tcPr>
            <w:tcW w:w="803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56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8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2223D4">
              <w:rPr>
                <w:rFonts w:hint="eastAsia"/>
                <w:spacing w:val="255"/>
                <w:kern w:val="0"/>
                <w:fitText w:val="1680" w:id="1368655616"/>
              </w:rPr>
              <w:t>他工</w:t>
            </w:r>
            <w:r w:rsidRPr="002223D4">
              <w:rPr>
                <w:rFonts w:hint="eastAsia"/>
                <w:spacing w:val="15"/>
                <w:kern w:val="0"/>
                <w:fitText w:val="1680" w:id="1368655616"/>
              </w:rPr>
              <w:t>事</w:t>
            </w:r>
          </w:p>
        </w:tc>
        <w:tc>
          <w:tcPr>
            <w:tcW w:w="803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56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8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2223D4">
              <w:rPr>
                <w:rFonts w:hint="eastAsia"/>
                <w:spacing w:val="15"/>
                <w:kern w:val="0"/>
                <w:fitText w:val="1680" w:id="1368655617"/>
              </w:rPr>
              <w:t>地盤の不等沈下</w:t>
            </w:r>
          </w:p>
        </w:tc>
        <w:tc>
          <w:tcPr>
            <w:tcW w:w="803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56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8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2223D4">
              <w:rPr>
                <w:rFonts w:hint="eastAsia"/>
                <w:spacing w:val="30"/>
                <w:kern w:val="0"/>
                <w:fitText w:val="1680" w:id="1368655618"/>
              </w:rPr>
              <w:t>交通量の激</w:t>
            </w:r>
            <w:r w:rsidRPr="002223D4">
              <w:rPr>
                <w:rFonts w:hint="eastAsia"/>
                <w:spacing w:val="60"/>
                <w:kern w:val="0"/>
                <w:fitText w:val="1680" w:id="1368655618"/>
              </w:rPr>
              <w:t>化</w:t>
            </w:r>
          </w:p>
        </w:tc>
        <w:tc>
          <w:tcPr>
            <w:tcW w:w="803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56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8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2223D4">
              <w:rPr>
                <w:rFonts w:hint="eastAsia"/>
                <w:spacing w:val="135"/>
                <w:kern w:val="0"/>
                <w:fitText w:val="1680" w:id="1368655619"/>
              </w:rPr>
              <w:t>導管工</w:t>
            </w:r>
            <w:r w:rsidRPr="002223D4">
              <w:rPr>
                <w:rFonts w:hint="eastAsia"/>
                <w:spacing w:val="15"/>
                <w:kern w:val="0"/>
                <w:fitText w:val="1680" w:id="1368655619"/>
              </w:rPr>
              <w:t>事</w:t>
            </w:r>
          </w:p>
        </w:tc>
        <w:tc>
          <w:tcPr>
            <w:tcW w:w="803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56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8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2223D4">
              <w:rPr>
                <w:rFonts w:hint="eastAsia"/>
                <w:spacing w:val="255"/>
                <w:kern w:val="0"/>
                <w:fitText w:val="1680" w:id="1368655620"/>
              </w:rPr>
              <w:t>その</w:t>
            </w:r>
            <w:r w:rsidRPr="002223D4">
              <w:rPr>
                <w:rFonts w:hint="eastAsia"/>
                <w:spacing w:val="15"/>
                <w:kern w:val="0"/>
                <w:fitText w:val="1680" w:id="1368655620"/>
              </w:rPr>
              <w:t>他</w:t>
            </w:r>
          </w:p>
        </w:tc>
        <w:tc>
          <w:tcPr>
            <w:tcW w:w="803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56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8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</w:tcPr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03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56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8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</w:tbl>
    <w:p w:rsidR="002223D4" w:rsidRDefault="002223D4" w:rsidP="002223D4">
      <w:pPr>
        <w:pStyle w:val="aa"/>
        <w:tabs>
          <w:tab w:val="left" w:pos="1276"/>
          <w:tab w:val="left" w:pos="1701"/>
        </w:tabs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2223D4" w:rsidRDefault="002223D4" w:rsidP="002223D4">
      <w:pPr>
        <w:ind w:firstLineChars="100" w:firstLine="210"/>
      </w:pPr>
      <w:r>
        <w:rPr>
          <w:rFonts w:hint="eastAsia"/>
        </w:rPr>
        <w:t>備考　用紙の大きさは、日本工業規格Ａ４とすること</w:t>
      </w:r>
    </w:p>
    <w:p w:rsidR="002223D4" w:rsidRDefault="002223D4" w:rsidP="002223D4">
      <w:pPr>
        <w:ind w:firstLineChars="100" w:firstLine="210"/>
      </w:pPr>
    </w:p>
    <w:p w:rsidR="002223D4" w:rsidRDefault="002223D4" w:rsidP="002223D4">
      <w:pPr>
        <w:widowControl/>
        <w:jc w:val="left"/>
        <w:rPr>
          <w:rFonts w:ascii="ＭＳ 明朝" w:eastAsia="ＭＳ 明朝" w:hAnsi="ＭＳ 明朝" w:cs="ＭＳ 明朝"/>
          <w:spacing w:val="2"/>
          <w:kern w:val="0"/>
          <w:sz w:val="20"/>
          <w:szCs w:val="20"/>
        </w:rPr>
      </w:pPr>
    </w:p>
    <w:sectPr w:rsidR="002223D4" w:rsidSect="00062C90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D11" w:rsidRDefault="009C5D11" w:rsidP="003C0825">
      <w:r>
        <w:separator/>
      </w:r>
    </w:p>
  </w:endnote>
  <w:endnote w:type="continuationSeparator" w:id="0">
    <w:p w:rsidR="009C5D11" w:rsidRDefault="009C5D1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D11" w:rsidRDefault="009C5D11" w:rsidP="003C0825">
      <w:r>
        <w:separator/>
      </w:r>
    </w:p>
  </w:footnote>
  <w:footnote w:type="continuationSeparator" w:id="0">
    <w:p w:rsidR="009C5D11" w:rsidRDefault="009C5D1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D11" w:rsidRPr="003C0825" w:rsidRDefault="009C5D11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F61E1"/>
    <w:multiLevelType w:val="hybridMultilevel"/>
    <w:tmpl w:val="5C687A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D99"/>
    <w:rsid w:val="000360AC"/>
    <w:rsid w:val="000363E5"/>
    <w:rsid w:val="00062C90"/>
    <w:rsid w:val="0006617C"/>
    <w:rsid w:val="000947FF"/>
    <w:rsid w:val="000C02A8"/>
    <w:rsid w:val="000D7465"/>
    <w:rsid w:val="00125EA5"/>
    <w:rsid w:val="0017730C"/>
    <w:rsid w:val="00184193"/>
    <w:rsid w:val="00197B91"/>
    <w:rsid w:val="0021694C"/>
    <w:rsid w:val="002223D4"/>
    <w:rsid w:val="00243CEF"/>
    <w:rsid w:val="00277935"/>
    <w:rsid w:val="002872E2"/>
    <w:rsid w:val="002C6EF9"/>
    <w:rsid w:val="00300F33"/>
    <w:rsid w:val="00340BF2"/>
    <w:rsid w:val="00376D8E"/>
    <w:rsid w:val="00382FF5"/>
    <w:rsid w:val="003C0825"/>
    <w:rsid w:val="00403CB2"/>
    <w:rsid w:val="00444E76"/>
    <w:rsid w:val="004E13B7"/>
    <w:rsid w:val="00512D69"/>
    <w:rsid w:val="00530CEE"/>
    <w:rsid w:val="00542D99"/>
    <w:rsid w:val="00553CC8"/>
    <w:rsid w:val="005C26FD"/>
    <w:rsid w:val="005C3A65"/>
    <w:rsid w:val="005F554B"/>
    <w:rsid w:val="00633FBB"/>
    <w:rsid w:val="00664EAA"/>
    <w:rsid w:val="006A77E1"/>
    <w:rsid w:val="00753033"/>
    <w:rsid w:val="00753FF4"/>
    <w:rsid w:val="008170F4"/>
    <w:rsid w:val="008C58FB"/>
    <w:rsid w:val="009859D5"/>
    <w:rsid w:val="009C5D11"/>
    <w:rsid w:val="00A614D5"/>
    <w:rsid w:val="00B14B12"/>
    <w:rsid w:val="00B36E4B"/>
    <w:rsid w:val="00B43783"/>
    <w:rsid w:val="00B466F2"/>
    <w:rsid w:val="00B7555F"/>
    <w:rsid w:val="00C00798"/>
    <w:rsid w:val="00C260B1"/>
    <w:rsid w:val="00C46416"/>
    <w:rsid w:val="00C558B4"/>
    <w:rsid w:val="00C563C7"/>
    <w:rsid w:val="00C73D76"/>
    <w:rsid w:val="00C856DC"/>
    <w:rsid w:val="00CD0431"/>
    <w:rsid w:val="00CF3AF1"/>
    <w:rsid w:val="00E0410E"/>
    <w:rsid w:val="00E426B7"/>
    <w:rsid w:val="00EA736B"/>
    <w:rsid w:val="00EE3DBD"/>
    <w:rsid w:val="00FC247A"/>
    <w:rsid w:val="00FC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FC6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3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3CB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664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8C58F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2223D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FC6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3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3CB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664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8C58F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2223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48B70-A946-485A-8681-C4D229A82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DE2C31D8.dotm</Template>
  <TotalTime>2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METI</cp:lastModifiedBy>
  <cp:revision>5</cp:revision>
  <cp:lastPrinted>2017-03-14T06:21:00Z</cp:lastPrinted>
  <dcterms:created xsi:type="dcterms:W3CDTF">2017-03-23T07:44:00Z</dcterms:created>
  <dcterms:modified xsi:type="dcterms:W3CDTF">2017-04-04T06:09:00Z</dcterms:modified>
</cp:coreProperties>
</file>