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B1" w:rsidRPr="003C5C2D" w:rsidRDefault="005C39ED">
      <w:pPr>
        <w:rPr>
          <w:sz w:val="16"/>
          <w:szCs w:val="16"/>
        </w:rPr>
      </w:pPr>
      <w:r w:rsidRPr="003C5C2D">
        <w:rPr>
          <w:rFonts w:hint="eastAsia"/>
          <w:sz w:val="16"/>
          <w:szCs w:val="16"/>
        </w:rPr>
        <w:t>様式第</w:t>
      </w:r>
      <w:r w:rsidR="0080589A" w:rsidRPr="003C5C2D">
        <w:rPr>
          <w:rFonts w:hint="eastAsia"/>
          <w:sz w:val="16"/>
          <w:szCs w:val="16"/>
        </w:rPr>
        <w:t>２</w:t>
      </w:r>
      <w:r w:rsidRPr="003C5C2D">
        <w:rPr>
          <w:rFonts w:hint="eastAsia"/>
          <w:sz w:val="16"/>
          <w:szCs w:val="16"/>
        </w:rPr>
        <w:t>９（</w:t>
      </w:r>
      <w:r w:rsidRPr="003C5C2D">
        <w:rPr>
          <w:rFonts w:hint="eastAsia"/>
          <w:dstrike/>
          <w:sz w:val="16"/>
          <w:szCs w:val="16"/>
        </w:rPr>
        <w:t>第</w:t>
      </w:r>
      <w:r w:rsidR="0080589A" w:rsidRPr="003C5C2D">
        <w:rPr>
          <w:rFonts w:hint="eastAsia"/>
          <w:dstrike/>
          <w:sz w:val="16"/>
          <w:szCs w:val="16"/>
        </w:rPr>
        <w:t>４１</w:t>
      </w:r>
      <w:r w:rsidRPr="003C5C2D">
        <w:rPr>
          <w:rFonts w:hint="eastAsia"/>
          <w:dstrike/>
          <w:sz w:val="16"/>
          <w:szCs w:val="16"/>
        </w:rPr>
        <w:t>条</w:t>
      </w:r>
      <w:r w:rsidR="007C5547" w:rsidRPr="003C5C2D">
        <w:rPr>
          <w:rFonts w:hint="eastAsia"/>
          <w:dstrike/>
          <w:sz w:val="16"/>
          <w:szCs w:val="16"/>
        </w:rPr>
        <w:t>、第９</w:t>
      </w:r>
      <w:r w:rsidR="0080589A" w:rsidRPr="003C5C2D">
        <w:rPr>
          <w:rFonts w:hint="eastAsia"/>
          <w:dstrike/>
          <w:sz w:val="16"/>
          <w:szCs w:val="16"/>
        </w:rPr>
        <w:t>９</w:t>
      </w:r>
      <w:r w:rsidR="007C5547" w:rsidRPr="003C5C2D">
        <w:rPr>
          <w:rFonts w:hint="eastAsia"/>
          <w:dstrike/>
          <w:sz w:val="16"/>
          <w:szCs w:val="16"/>
        </w:rPr>
        <w:t>条、</w:t>
      </w:r>
      <w:r w:rsidR="007C5547" w:rsidRPr="003C5C2D">
        <w:rPr>
          <w:rFonts w:hint="eastAsia"/>
          <w:sz w:val="16"/>
          <w:szCs w:val="16"/>
        </w:rPr>
        <w:t>第１３１条</w:t>
      </w:r>
      <w:r w:rsidR="007C5547" w:rsidRPr="003C5C2D">
        <w:rPr>
          <w:rFonts w:hint="eastAsia"/>
          <w:dstrike/>
          <w:sz w:val="16"/>
          <w:szCs w:val="16"/>
        </w:rPr>
        <w:t>及び第１</w:t>
      </w:r>
      <w:r w:rsidR="0080589A" w:rsidRPr="003C5C2D">
        <w:rPr>
          <w:rFonts w:hint="eastAsia"/>
          <w:dstrike/>
          <w:sz w:val="16"/>
          <w:szCs w:val="16"/>
        </w:rPr>
        <w:t>５５</w:t>
      </w:r>
      <w:r w:rsidR="007C5547" w:rsidRPr="003C5C2D">
        <w:rPr>
          <w:rFonts w:hint="eastAsia"/>
          <w:dstrike/>
          <w:sz w:val="16"/>
          <w:szCs w:val="16"/>
        </w:rPr>
        <w:t>条</w:t>
      </w:r>
      <w:r w:rsidRPr="003C5C2D">
        <w:rPr>
          <w:rFonts w:hint="eastAsia"/>
          <w:sz w:val="16"/>
          <w:szCs w:val="16"/>
        </w:rPr>
        <w:t>関係）</w:t>
      </w:r>
    </w:p>
    <w:p w:rsidR="005C39ED" w:rsidRDefault="0080589A" w:rsidP="005C39ED">
      <w:pPr>
        <w:jc w:val="center"/>
      </w:pPr>
      <w:r>
        <w:rPr>
          <w:rFonts w:hint="eastAsia"/>
        </w:rPr>
        <w:t>工事計画軽微</w:t>
      </w:r>
      <w:r w:rsidR="007C5547">
        <w:rPr>
          <w:rFonts w:hint="eastAsia"/>
        </w:rPr>
        <w:t>変更</w:t>
      </w:r>
      <w:r w:rsidR="005C39ED"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:rsidR="003C5C2D" w:rsidRDefault="004F7E9B" w:rsidP="003C5C2D">
      <w:r>
        <w:rPr>
          <w:rFonts w:ascii="ＭＳ 明朝" w:eastAsia="ＭＳ 明朝" w:hAnsi="ＭＳ 明朝" w:hint="eastAsia"/>
          <w:sz w:val="22"/>
        </w:rPr>
        <w:t>那覇産業保安監督事務所長</w:t>
      </w:r>
      <w:r w:rsidR="003C5C2D"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DD5F6E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5C39ED" w:rsidRPr="007C5547" w:rsidRDefault="005C39ED">
      <w:bookmarkStart w:id="0" w:name="_GoBack"/>
      <w:bookmarkEnd w:id="0"/>
    </w:p>
    <w:p w:rsidR="005C39ED" w:rsidRDefault="005C39ED" w:rsidP="00B42765">
      <w:pPr>
        <w:ind w:leftChars="-50" w:left="-105"/>
      </w:pPr>
      <w:r>
        <w:rPr>
          <w:rFonts w:hint="eastAsia"/>
        </w:rPr>
        <w:t xml:space="preserve">　</w:t>
      </w:r>
      <w:r w:rsidR="007C5547">
        <w:rPr>
          <w:rFonts w:hint="eastAsia"/>
        </w:rPr>
        <w:t>次のとおり</w:t>
      </w:r>
      <w:r w:rsidR="0080589A">
        <w:rPr>
          <w:rFonts w:hint="eastAsia"/>
        </w:rPr>
        <w:t>工事の計画</w:t>
      </w:r>
      <w:r w:rsidR="007C5547">
        <w:rPr>
          <w:rFonts w:hint="eastAsia"/>
        </w:rPr>
        <w:t>を変更したので、</w:t>
      </w:r>
      <w:r>
        <w:rPr>
          <w:rFonts w:hint="eastAsia"/>
        </w:rPr>
        <w:t>ガス事業法</w:t>
      </w:r>
      <w:r w:rsidRPr="00B62F6D">
        <w:rPr>
          <w:rFonts w:hint="eastAsia"/>
          <w:dstrike/>
        </w:rPr>
        <w:t>第</w:t>
      </w:r>
      <w:r w:rsidR="0080589A" w:rsidRPr="00B62F6D">
        <w:rPr>
          <w:rFonts w:hint="eastAsia"/>
          <w:dstrike/>
        </w:rPr>
        <w:t>３</w:t>
      </w:r>
      <w:r w:rsidR="007C5547" w:rsidRPr="00B62F6D">
        <w:rPr>
          <w:rFonts w:hint="eastAsia"/>
          <w:dstrike/>
        </w:rPr>
        <w:t>２</w:t>
      </w:r>
      <w:r w:rsidRPr="00B62F6D">
        <w:rPr>
          <w:rFonts w:hint="eastAsia"/>
          <w:dstrike/>
        </w:rPr>
        <w:t>条第</w:t>
      </w:r>
      <w:r w:rsidR="0080589A" w:rsidRPr="00B62F6D">
        <w:rPr>
          <w:rFonts w:hint="eastAsia"/>
          <w:dstrike/>
        </w:rPr>
        <w:t>８</w:t>
      </w:r>
      <w:r w:rsidRPr="00B62F6D">
        <w:rPr>
          <w:rFonts w:hint="eastAsia"/>
          <w:dstrike/>
        </w:rPr>
        <w:t>項（</w:t>
      </w:r>
      <w:r w:rsidR="007C5547" w:rsidRPr="00B62F6D">
        <w:rPr>
          <w:rFonts w:hint="eastAsia"/>
          <w:dstrike/>
        </w:rPr>
        <w:t>第６</w:t>
      </w:r>
      <w:r w:rsidR="0080589A" w:rsidRPr="00B62F6D">
        <w:rPr>
          <w:rFonts w:hint="eastAsia"/>
          <w:dstrike/>
        </w:rPr>
        <w:t>８</w:t>
      </w:r>
      <w:r w:rsidR="007C5547" w:rsidRPr="00B62F6D">
        <w:rPr>
          <w:rFonts w:hint="eastAsia"/>
          <w:dstrike/>
        </w:rPr>
        <w:t>条第</w:t>
      </w:r>
      <w:r w:rsidR="0080589A" w:rsidRPr="00B62F6D">
        <w:rPr>
          <w:rFonts w:hint="eastAsia"/>
          <w:dstrike/>
        </w:rPr>
        <w:t>８</w:t>
      </w:r>
      <w:r w:rsidR="007C5547" w:rsidRPr="00B62F6D">
        <w:rPr>
          <w:rFonts w:hint="eastAsia"/>
          <w:dstrike/>
        </w:rPr>
        <w:t>項）（</w:t>
      </w:r>
      <w:r w:rsidR="007C5547">
        <w:rPr>
          <w:rFonts w:hint="eastAsia"/>
        </w:rPr>
        <w:t>第８４条第１項において準用する同法第６</w:t>
      </w:r>
      <w:r w:rsidR="0080589A">
        <w:rPr>
          <w:rFonts w:hint="eastAsia"/>
        </w:rPr>
        <w:t>８</w:t>
      </w:r>
      <w:r w:rsidR="007C5547">
        <w:rPr>
          <w:rFonts w:hint="eastAsia"/>
        </w:rPr>
        <w:t>条第</w:t>
      </w:r>
      <w:r w:rsidR="0080589A">
        <w:rPr>
          <w:rFonts w:hint="eastAsia"/>
        </w:rPr>
        <w:t>８</w:t>
      </w:r>
      <w:r w:rsidR="007C5547">
        <w:rPr>
          <w:rFonts w:hint="eastAsia"/>
        </w:rPr>
        <w:t>項</w:t>
      </w:r>
      <w:r w:rsidR="007C5547" w:rsidRPr="00B62F6D">
        <w:rPr>
          <w:rFonts w:hint="eastAsia"/>
          <w:dstrike/>
        </w:rPr>
        <w:t>）（第</w:t>
      </w:r>
      <w:r w:rsidR="0080589A" w:rsidRPr="00B62F6D">
        <w:rPr>
          <w:rFonts w:hint="eastAsia"/>
          <w:dstrike/>
        </w:rPr>
        <w:t>１０１</w:t>
      </w:r>
      <w:r w:rsidR="007C5547" w:rsidRPr="00B62F6D">
        <w:rPr>
          <w:rFonts w:hint="eastAsia"/>
          <w:dstrike/>
        </w:rPr>
        <w:t>条第</w:t>
      </w:r>
      <w:r w:rsidR="0080589A" w:rsidRPr="00B62F6D">
        <w:rPr>
          <w:rFonts w:hint="eastAsia"/>
          <w:dstrike/>
        </w:rPr>
        <w:t>８</w:t>
      </w:r>
      <w:r w:rsidR="007C5547" w:rsidRPr="00B62F6D">
        <w:rPr>
          <w:rFonts w:hint="eastAsia"/>
          <w:dstrike/>
        </w:rPr>
        <w:t>項）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70"/>
        <w:gridCol w:w="3650"/>
      </w:tblGrid>
      <w:tr w:rsidR="008551D3" w:rsidTr="0080589A">
        <w:tc>
          <w:tcPr>
            <w:tcW w:w="2907" w:type="pct"/>
          </w:tcPr>
          <w:p w:rsidR="008551D3" w:rsidRDefault="0080589A" w:rsidP="00B42765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:rsidR="008551D3" w:rsidRDefault="008551D3"/>
        </w:tc>
      </w:tr>
      <w:tr w:rsidR="008551D3" w:rsidTr="0080589A">
        <w:tc>
          <w:tcPr>
            <w:tcW w:w="2907" w:type="pct"/>
          </w:tcPr>
          <w:p w:rsidR="008551D3" w:rsidRDefault="0080589A">
            <w:r w:rsidRPr="00B42765">
              <w:rPr>
                <w:rFonts w:hint="eastAsia"/>
                <w:spacing w:val="105"/>
                <w:kern w:val="0"/>
                <w:fitText w:val="4410" w:id="1396942337"/>
              </w:rPr>
              <w:t>工事の計画の変更の内</w:t>
            </w:r>
            <w:r w:rsidRPr="00B42765">
              <w:rPr>
                <w:rFonts w:hint="eastAsia"/>
                <w:kern w:val="0"/>
                <w:fitText w:val="4410" w:id="1396942337"/>
              </w:rPr>
              <w:t>容</w:t>
            </w:r>
          </w:p>
        </w:tc>
        <w:tc>
          <w:tcPr>
            <w:tcW w:w="2093" w:type="pct"/>
          </w:tcPr>
          <w:p w:rsidR="008551D3" w:rsidRDefault="008551D3"/>
        </w:tc>
      </w:tr>
    </w:tbl>
    <w:p w:rsidR="0080589A" w:rsidRDefault="005C39ED" w:rsidP="00B42765">
      <w:pPr>
        <w:ind w:leftChars="-50" w:left="-105"/>
      </w:pPr>
      <w:r>
        <w:rPr>
          <w:rFonts w:hint="eastAsia"/>
        </w:rPr>
        <w:t xml:space="preserve">備考　１　</w:t>
      </w:r>
      <w:r w:rsidR="0080589A">
        <w:rPr>
          <w:rFonts w:hint="eastAsia"/>
        </w:rPr>
        <w:t>導管に係る場合は、</w:t>
      </w:r>
      <w:r w:rsidR="007C5547">
        <w:rPr>
          <w:rFonts w:hint="eastAsia"/>
        </w:rPr>
        <w:t>「</w:t>
      </w:r>
      <w:r w:rsidR="0080589A">
        <w:rPr>
          <w:rFonts w:hint="eastAsia"/>
        </w:rPr>
        <w:t>工事の計画の変更に係る事業場の名称及び所在地</w:t>
      </w:r>
      <w:r w:rsidR="007C5547">
        <w:rPr>
          <w:rFonts w:hint="eastAsia"/>
        </w:rPr>
        <w:t>」の欄に</w:t>
      </w:r>
    </w:p>
    <w:p w:rsidR="007C5547" w:rsidRDefault="007C5547" w:rsidP="00B42765">
      <w:pPr>
        <w:ind w:leftChars="350" w:left="735"/>
      </w:pPr>
      <w:r>
        <w:rPr>
          <w:rFonts w:hint="eastAsia"/>
        </w:rPr>
        <w:t>は、</w:t>
      </w:r>
      <w:r w:rsidR="00B42765">
        <w:rPr>
          <w:rFonts w:hint="eastAsia"/>
        </w:rPr>
        <w:t>導管の始点及び終点の所在地を</w:t>
      </w:r>
      <w:r>
        <w:rPr>
          <w:rFonts w:hint="eastAsia"/>
        </w:rPr>
        <w:t>記載する</w:t>
      </w:r>
      <w:r w:rsidR="00B42765">
        <w:rPr>
          <w:rFonts w:hint="eastAsia"/>
        </w:rPr>
        <w:t>こと。</w:t>
      </w:r>
    </w:p>
    <w:p w:rsidR="005C39ED" w:rsidRDefault="007C5547" w:rsidP="00B42765">
      <w:pPr>
        <w:ind w:leftChars="250" w:left="525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用紙の大きさは、日本工業規格Ａ４とすること。</w:t>
      </w:r>
    </w:p>
    <w:p w:rsidR="005C39ED" w:rsidRPr="005C39ED" w:rsidRDefault="007C5547" w:rsidP="00B42765">
      <w:pPr>
        <w:ind w:leftChars="250" w:left="735" w:rightChars="50" w:right="105" w:hangingChars="100" w:hanging="210"/>
      </w:pPr>
      <w:r>
        <w:rPr>
          <w:rFonts w:hint="eastAsia"/>
        </w:rPr>
        <w:t>３</w:t>
      </w:r>
      <w:r w:rsidR="005C39ED">
        <w:rPr>
          <w:rFonts w:hint="eastAsia"/>
        </w:rPr>
        <w:t xml:space="preserve">　氏名を記載し、押印することに代えて、署名することができる</w:t>
      </w:r>
      <w:r w:rsidR="00DD5F6E">
        <w:rPr>
          <w:rFonts w:hint="eastAsia"/>
        </w:rPr>
        <w:t>。</w:t>
      </w:r>
      <w:r w:rsidR="005C39ED">
        <w:rPr>
          <w:rFonts w:hint="eastAsia"/>
        </w:rPr>
        <w:t>この場合において、署名は必ず本人が自署するものとする。</w:t>
      </w:r>
    </w:p>
    <w:sectPr w:rsidR="005C39ED" w:rsidRPr="005C39ED" w:rsidSect="00C83903">
      <w:headerReference w:type="default" r:id="rId8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9A" w:rsidRDefault="0080589A" w:rsidP="003C0825">
      <w:r>
        <w:separator/>
      </w:r>
    </w:p>
  </w:endnote>
  <w:endnote w:type="continuationSeparator" w:id="0">
    <w:p w:rsidR="0080589A" w:rsidRDefault="008058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9A" w:rsidRDefault="0080589A" w:rsidP="003C0825">
      <w:r>
        <w:separator/>
      </w:r>
    </w:p>
  </w:footnote>
  <w:footnote w:type="continuationSeparator" w:id="0">
    <w:p w:rsidR="0080589A" w:rsidRDefault="0080589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ED"/>
    <w:rsid w:val="002C56E2"/>
    <w:rsid w:val="003C0825"/>
    <w:rsid w:val="003C5C2D"/>
    <w:rsid w:val="004F7E9B"/>
    <w:rsid w:val="00553CC8"/>
    <w:rsid w:val="005C39ED"/>
    <w:rsid w:val="007C5547"/>
    <w:rsid w:val="0080589A"/>
    <w:rsid w:val="008551D3"/>
    <w:rsid w:val="008D44AA"/>
    <w:rsid w:val="00B42765"/>
    <w:rsid w:val="00B62F6D"/>
    <w:rsid w:val="00C260B1"/>
    <w:rsid w:val="00C83903"/>
    <w:rsid w:val="00DD5F6E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46EC-1898-4417-BAF8-774F0DEB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ACADA90D.dotm</Template>
  <TotalTime>20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9</cp:revision>
  <dcterms:created xsi:type="dcterms:W3CDTF">2017-03-08T05:26:00Z</dcterms:created>
  <dcterms:modified xsi:type="dcterms:W3CDTF">2017-04-04T06:00:00Z</dcterms:modified>
</cp:coreProperties>
</file>